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73" w:rsidRPr="008D7411" w:rsidRDefault="00246B73" w:rsidP="00246B73">
      <w:pPr>
        <w:pStyle w:val="Heading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bookmarkStart w:id="0" w:name="_Toc361902230"/>
      <w:bookmarkStart w:id="1" w:name="_Toc361902272"/>
      <w:bookmarkStart w:id="2" w:name="_Toc361902592"/>
      <w:bookmarkEnd w:id="0"/>
      <w:bookmarkEnd w:id="1"/>
      <w:bookmarkEnd w:id="2"/>
      <w:permStart w:id="1622239708" w:edGrp="everyone"/>
      <w:r w:rsidRPr="008D7411">
        <w:rPr>
          <w:rFonts w:asciiTheme="minorHAnsi" w:hAnsiTheme="minorHAnsi"/>
          <w:sz w:val="22"/>
          <w:szCs w:val="22"/>
        </w:rPr>
        <w:t>ПРИЛОЖЕНИЕ 1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46B73" w:rsidRPr="009121AD" w:rsidRDefault="00246B73" w:rsidP="00246B7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:</w:t>
      </w:r>
    </w:p>
    <w:p w:rsidR="00246B73" w:rsidRPr="009121AD" w:rsidRDefault="00246B73" w:rsidP="00246B7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>
        <w:rPr>
          <w:rFonts w:asciiTheme="minorHAnsi" w:hAnsiTheme="minorHAnsi" w:cs="Verdana"/>
          <w:b/>
          <w:bCs/>
          <w:sz w:val="22"/>
          <w:szCs w:val="22"/>
        </w:rPr>
        <w:t>Изработка и д</w:t>
      </w:r>
      <w:r w:rsidRPr="005F23B8">
        <w:rPr>
          <w:rFonts w:asciiTheme="minorHAnsi" w:hAnsiTheme="minorHAnsi" w:cs="Verdana"/>
          <w:b/>
          <w:bCs/>
          <w:sz w:val="22"/>
          <w:szCs w:val="22"/>
        </w:rPr>
        <w:t xml:space="preserve">оставка на 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метални изделия – стругарски изделия, детайли по чертеж на възложителя и други метални конструкции и изделия </w:t>
      </w:r>
      <w:r w:rsidRPr="005F23B8">
        <w:rPr>
          <w:rFonts w:asciiTheme="minorHAnsi" w:hAnsiTheme="minorHAnsi" w:cs="Verdana"/>
          <w:b/>
          <w:bCs/>
          <w:sz w:val="22"/>
          <w:szCs w:val="22"/>
        </w:rPr>
        <w:t xml:space="preserve">за нуждите на електроцентрала </w:t>
      </w:r>
      <w:proofErr w:type="spellStart"/>
      <w:r w:rsidRPr="005F23B8">
        <w:rPr>
          <w:rFonts w:asciiTheme="minorHAnsi" w:hAnsiTheme="minorHAnsi" w:cs="Verdana"/>
          <w:b/>
          <w:bCs/>
          <w:sz w:val="22"/>
          <w:szCs w:val="22"/>
        </w:rPr>
        <w:t>КонтурГлобал</w:t>
      </w:r>
      <w:proofErr w:type="spellEnd"/>
      <w:r w:rsidRPr="005F23B8">
        <w:rPr>
          <w:rFonts w:asciiTheme="minorHAnsi" w:hAnsiTheme="minorHAnsi" w:cs="Verdana"/>
          <w:b/>
          <w:bCs/>
          <w:sz w:val="22"/>
          <w:szCs w:val="22"/>
        </w:rPr>
        <w:t xml:space="preserve"> Марица Изток 3</w:t>
      </w: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: </w:t>
      </w:r>
      <w:proofErr w:type="spellStart"/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КонтурГлобал</w:t>
      </w:r>
      <w:proofErr w:type="spellEnd"/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  Марица Изток 3 АД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От </w:t>
      </w: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Кандидат: 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.............................................................................................................................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със седалище гр. ..............................................адрес за кореспонденция:………………………….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телефон: .........................................................................................факс: .................................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ел. поща: ...................................................................................................................................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ЕИК: .........................................МОЛ : ……………………………………………………….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9121AD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 ....................................................</w:t>
      </w:r>
      <w:r w:rsidRPr="009121AD">
        <w:rPr>
          <w:rFonts w:asciiTheme="minorHAnsi" w:hAnsiTheme="minorHAnsi" w:cs="TimesNewRomanPSMT"/>
          <w:sz w:val="22"/>
          <w:szCs w:val="22"/>
          <w:lang w:val="en-US" w:eastAsia="bg-BG"/>
        </w:rPr>
        <w:t>BIC</w:t>
      </w:r>
      <w:r w:rsidRPr="00E5645D">
        <w:rPr>
          <w:rFonts w:asciiTheme="minorHAnsi" w:hAnsiTheme="minorHAnsi" w:cs="TimesNewRomanPSMT"/>
          <w:sz w:val="22"/>
          <w:szCs w:val="22"/>
          <w:lang w:val="ru-RU" w:eastAsia="bg-BG"/>
        </w:rPr>
        <w:t xml:space="preserve"> ………………….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банка………………..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246B73" w:rsidRPr="009121AD" w:rsidRDefault="00246B73" w:rsidP="00246B73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ab/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46B73" w:rsidRPr="00DB107B" w:rsidRDefault="00246B73" w:rsidP="00246B73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>
        <w:rPr>
          <w:rFonts w:asciiTheme="minorHAnsi" w:hAnsiTheme="minorHAnsi" w:cs="Verdana"/>
          <w:b/>
          <w:bCs/>
          <w:sz w:val="22"/>
          <w:szCs w:val="22"/>
        </w:rPr>
        <w:t>Изработка и д</w:t>
      </w:r>
      <w:r w:rsidRPr="005F23B8">
        <w:rPr>
          <w:rFonts w:asciiTheme="minorHAnsi" w:hAnsiTheme="minorHAnsi" w:cs="Verdana"/>
          <w:b/>
          <w:bCs/>
          <w:sz w:val="22"/>
          <w:szCs w:val="22"/>
        </w:rPr>
        <w:t xml:space="preserve">оставка на 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метални изделия – стругарски изделия, детайли по чертеж на възложителя и други метални конструкции и изделия </w:t>
      </w:r>
      <w:r w:rsidRPr="005F23B8">
        <w:rPr>
          <w:rFonts w:asciiTheme="minorHAnsi" w:hAnsiTheme="minorHAnsi" w:cs="Verdana"/>
          <w:b/>
          <w:bCs/>
          <w:sz w:val="22"/>
          <w:szCs w:val="22"/>
        </w:rPr>
        <w:t xml:space="preserve">за нуждите на електроцентрала </w:t>
      </w:r>
      <w:proofErr w:type="spellStart"/>
      <w:r w:rsidRPr="005F23B8">
        <w:rPr>
          <w:rFonts w:asciiTheme="minorHAnsi" w:hAnsiTheme="minorHAnsi" w:cs="Verdana"/>
          <w:b/>
          <w:bCs/>
          <w:sz w:val="22"/>
          <w:szCs w:val="22"/>
        </w:rPr>
        <w:t>КонтурГлобал</w:t>
      </w:r>
      <w:proofErr w:type="spellEnd"/>
      <w:r w:rsidRPr="005F23B8">
        <w:rPr>
          <w:rFonts w:asciiTheme="minorHAnsi" w:hAnsiTheme="minorHAnsi" w:cs="Verdana"/>
          <w:b/>
          <w:bCs/>
          <w:sz w:val="22"/>
          <w:szCs w:val="22"/>
        </w:rPr>
        <w:t xml:space="preserve"> Марица Изток 3</w:t>
      </w:r>
      <w:r>
        <w:rPr>
          <w:rFonts w:asciiTheme="minorHAnsi" w:hAnsiTheme="minorHAnsi" w:cs="Verdana"/>
          <w:b/>
          <w:sz w:val="22"/>
          <w:szCs w:val="22"/>
        </w:rPr>
        <w:t>“</w:t>
      </w:r>
    </w:p>
    <w:p w:rsidR="00246B73" w:rsidRPr="009121AD" w:rsidRDefault="00246B73" w:rsidP="00246B73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246B73" w:rsidRPr="002331E6" w:rsidRDefault="00246B73" w:rsidP="00246B73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2331E6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246B73" w:rsidRPr="002331E6" w:rsidRDefault="00246B73" w:rsidP="00246B73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246B73" w:rsidRPr="002331E6" w:rsidRDefault="00246B73" w:rsidP="00246B73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246B73" w:rsidRDefault="00246B73" w:rsidP="00246B73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246B73" w:rsidRPr="002331E6" w:rsidRDefault="00246B73" w:rsidP="00246B73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246B73" w:rsidRPr="007B1AD3" w:rsidRDefault="00246B73" w:rsidP="00246B73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7B1AD3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246B73" w:rsidRPr="002331E6" w:rsidRDefault="00246B73" w:rsidP="00246B73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lastRenderedPageBreak/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246B73" w:rsidRPr="002331E6" w:rsidRDefault="00246B73" w:rsidP="00246B73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246B73" w:rsidRPr="002331E6" w:rsidRDefault="00246B73" w:rsidP="00246B73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</w:t>
      </w:r>
      <w:r w:rsidRPr="002331E6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246B73" w:rsidRPr="002331E6" w:rsidRDefault="00246B73" w:rsidP="00246B73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2331E6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2331E6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246B73" w:rsidRPr="002331E6" w:rsidRDefault="00246B73" w:rsidP="00246B73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246B73" w:rsidRPr="002331E6" w:rsidRDefault="00246B73" w:rsidP="00246B73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 xml:space="preserve">3.1. Списък на изпълнени договори през последните 3 години и удостоверения  за добро изпълнение </w:t>
      </w:r>
    </w:p>
    <w:p w:rsidR="00246B73" w:rsidRPr="002331E6" w:rsidRDefault="00246B73" w:rsidP="00246B73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3.2.</w:t>
      </w:r>
      <w:r>
        <w:rPr>
          <w:rFonts w:asciiTheme="minorHAnsi" w:hAnsiTheme="minorHAnsi" w:cs="Verdana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Декларация за оборудването с което разполага за изпълнение на поръчката.</w:t>
      </w:r>
    </w:p>
    <w:p w:rsidR="00246B73" w:rsidRPr="002331E6" w:rsidRDefault="00246B73" w:rsidP="00246B73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 xml:space="preserve">3.3. </w:t>
      </w:r>
      <w:r>
        <w:rPr>
          <w:rFonts w:asciiTheme="minorHAnsi" w:hAnsiTheme="minorHAnsi"/>
          <w:sz w:val="22"/>
          <w:szCs w:val="22"/>
        </w:rPr>
        <w:t>Списък на квалифициран персонал,</w:t>
      </w:r>
      <w:r w:rsidRPr="00E5645D">
        <w:rPr>
          <w:rFonts w:asciiTheme="minorHAnsi" w:hAnsiTheme="minorHAnsi"/>
          <w:sz w:val="22"/>
          <w:szCs w:val="22"/>
          <w:lang w:val="ru-RU"/>
        </w:rPr>
        <w:t xml:space="preserve"> включително </w:t>
      </w:r>
      <w:r>
        <w:rPr>
          <w:rFonts w:asciiTheme="minorHAnsi" w:hAnsiTheme="minorHAnsi"/>
          <w:sz w:val="22"/>
          <w:szCs w:val="22"/>
        </w:rPr>
        <w:t xml:space="preserve">и </w:t>
      </w:r>
      <w:r w:rsidRPr="00E5645D">
        <w:rPr>
          <w:rFonts w:asciiTheme="minorHAnsi" w:hAnsiTheme="minorHAnsi"/>
          <w:sz w:val="22"/>
          <w:szCs w:val="22"/>
          <w:lang w:val="ru-RU"/>
        </w:rPr>
        <w:t xml:space="preserve"> отговарящи за контрола на качеството</w:t>
      </w:r>
      <w:r>
        <w:rPr>
          <w:rFonts w:asciiTheme="minorHAnsi" w:hAnsiTheme="minorHAnsi"/>
          <w:sz w:val="22"/>
          <w:szCs w:val="22"/>
          <w:lang w:val="ru-RU"/>
        </w:rPr>
        <w:t>.</w:t>
      </w:r>
    </w:p>
    <w:p w:rsidR="00246B73" w:rsidRPr="002331E6" w:rsidRDefault="00246B73" w:rsidP="00246B73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3.4. Сертификати: Копие от сертификати по стандарт ISO 9001 или еквивалентен; за завода производител</w:t>
      </w:r>
    </w:p>
    <w:p w:rsidR="00246B73" w:rsidRPr="002331E6" w:rsidRDefault="00246B73" w:rsidP="00246B73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 xml:space="preserve">4. Декларация за подизпълнители </w:t>
      </w:r>
    </w:p>
    <w:p w:rsidR="00246B73" w:rsidRPr="002331E6" w:rsidRDefault="00246B73" w:rsidP="00246B73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246B73" w:rsidRPr="002331E6" w:rsidRDefault="00246B73" w:rsidP="00246B73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2331E6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</w:t>
      </w:r>
      <w:proofErr w:type="spellStart"/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t>подизпълните</w:t>
      </w:r>
      <w:proofErr w:type="spellEnd"/>
      <w:r w:rsidRPr="002331E6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/ </w:t>
      </w:r>
      <w:r w:rsidRPr="002331E6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246B73" w:rsidRPr="002331E6" w:rsidRDefault="00246B73" w:rsidP="00246B73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 xml:space="preserve"> 5. Декларация за липса на свързаност с друг кандидат в съответствие с чл. 55, ал.7, както и за липса на обстоятелства по чл. 8, ал. 8, т. 2 от ЗОП.</w:t>
      </w:r>
    </w:p>
    <w:p w:rsidR="00246B73" w:rsidRPr="002331E6" w:rsidRDefault="00246B73" w:rsidP="00246B73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 w:rsidRPr="002331E6">
        <w:rPr>
          <w:rFonts w:asciiTheme="minorHAnsi" w:hAnsiTheme="minorHAnsi"/>
          <w:sz w:val="22"/>
          <w:szCs w:val="22"/>
          <w:lang w:val="en-US"/>
        </w:rPr>
        <w:t xml:space="preserve">6.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2331E6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>по чл.104а, ал. 3 от ЗОП.</w:t>
      </w: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246B73" w:rsidRPr="002331E6" w:rsidRDefault="00246B73" w:rsidP="00246B73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246B73" w:rsidRPr="002331E6" w:rsidRDefault="00246B73" w:rsidP="00246B73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331E6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 в обединението.</w:t>
      </w:r>
    </w:p>
    <w:p w:rsidR="00246B73" w:rsidRPr="002331E6" w:rsidRDefault="00246B73" w:rsidP="00246B73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246B73" w:rsidRDefault="00246B73" w:rsidP="00246B73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246B73" w:rsidRDefault="00246B73" w:rsidP="00246B73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246B73" w:rsidRPr="002331E6" w:rsidRDefault="00246B73" w:rsidP="00246B73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246B73" w:rsidRPr="002331E6" w:rsidRDefault="00246B73" w:rsidP="00246B73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246B73" w:rsidRPr="002331E6" w:rsidRDefault="00246B73" w:rsidP="00246B73">
      <w:pPr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Дата: _____._____.201__г.</w:t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>Подпис и печат:______________________</w:t>
      </w:r>
    </w:p>
    <w:p w:rsidR="00246B73" w:rsidRPr="002331E6" w:rsidRDefault="00246B73" w:rsidP="00246B73">
      <w:pPr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ab/>
      </w:r>
      <w:r w:rsidRPr="002331E6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246B73" w:rsidRDefault="00246B73" w:rsidP="00246B73">
      <w:pPr>
        <w:jc w:val="both"/>
        <w:rPr>
          <w:rFonts w:asciiTheme="minorHAnsi" w:hAnsiTheme="minorHAnsi" w:cs="Verdana"/>
          <w:sz w:val="22"/>
          <w:szCs w:val="22"/>
        </w:rPr>
      </w:pPr>
    </w:p>
    <w:p w:rsidR="00246B73" w:rsidRDefault="00246B73" w:rsidP="00246B73">
      <w:pPr>
        <w:jc w:val="both"/>
        <w:rPr>
          <w:rFonts w:asciiTheme="minorHAnsi" w:hAnsiTheme="minorHAnsi" w:cs="Verdana"/>
          <w:sz w:val="22"/>
          <w:szCs w:val="22"/>
        </w:rPr>
      </w:pPr>
    </w:p>
    <w:p w:rsidR="00246B73" w:rsidRDefault="00246B73" w:rsidP="00246B73">
      <w:pPr>
        <w:jc w:val="both"/>
        <w:rPr>
          <w:rFonts w:asciiTheme="minorHAnsi" w:hAnsiTheme="minorHAnsi" w:cs="Verdana"/>
          <w:sz w:val="22"/>
          <w:szCs w:val="22"/>
        </w:rPr>
      </w:pPr>
    </w:p>
    <w:p w:rsidR="00246B73" w:rsidRDefault="00246B73" w:rsidP="00246B73">
      <w:pPr>
        <w:jc w:val="both"/>
        <w:rPr>
          <w:rFonts w:asciiTheme="minorHAnsi" w:hAnsiTheme="minorHAnsi" w:cs="Verdana"/>
          <w:sz w:val="22"/>
          <w:szCs w:val="22"/>
        </w:rPr>
      </w:pPr>
    </w:p>
    <w:p w:rsidR="00246B73" w:rsidRDefault="00246B73" w:rsidP="00246B73">
      <w:pPr>
        <w:jc w:val="both"/>
        <w:rPr>
          <w:rFonts w:asciiTheme="minorHAnsi" w:hAnsiTheme="minorHAnsi" w:cs="Verdana"/>
          <w:sz w:val="22"/>
          <w:szCs w:val="22"/>
        </w:rPr>
      </w:pPr>
    </w:p>
    <w:p w:rsidR="00246B73" w:rsidRPr="002331E6" w:rsidRDefault="00246B73" w:rsidP="00246B73">
      <w:pPr>
        <w:keepNext/>
        <w:tabs>
          <w:tab w:val="left" w:pos="709"/>
        </w:tabs>
        <w:ind w:left="737" w:hanging="737"/>
        <w:outlineLvl w:val="0"/>
        <w:rPr>
          <w:b/>
          <w:caps/>
        </w:rPr>
      </w:pPr>
      <w:r w:rsidRPr="002331E6">
        <w:rPr>
          <w:b/>
          <w:caps/>
        </w:rPr>
        <w:lastRenderedPageBreak/>
        <w:t xml:space="preserve">ПРИЛОЖЕНИЕ </w:t>
      </w:r>
      <w:r w:rsidRPr="002331E6">
        <w:rPr>
          <w:b/>
          <w:caps/>
          <w:lang w:val="en-US"/>
        </w:rPr>
        <w:t>2</w:t>
      </w:r>
    </w:p>
    <w:p w:rsidR="00246B73" w:rsidRPr="002331E6" w:rsidRDefault="00246B73" w:rsidP="00246B73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2331E6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246B73" w:rsidRPr="002331E6" w:rsidRDefault="00246B73" w:rsidP="00246B73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2331E6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2331E6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2331E6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2331E6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2331E6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246B73" w:rsidRPr="002331E6" w:rsidRDefault="00246B73" w:rsidP="00246B73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2331E6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2331E6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331E6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2331E6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2331E6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2331E6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2331E6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2331E6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2331E6">
        <w:rPr>
          <w:rFonts w:asciiTheme="minorHAnsi" w:hAnsiTheme="minorHAnsi" w:cs="Calibri"/>
          <w:sz w:val="22"/>
          <w:szCs w:val="22"/>
        </w:rPr>
        <w:t>_________________________________</w:t>
      </w:r>
      <w:r w:rsidRPr="002331E6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246B73" w:rsidRPr="002331E6" w:rsidRDefault="00246B73" w:rsidP="00246B73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2331E6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2331E6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</w:rPr>
      </w:pP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и във връзка с</w:t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2331E6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2331E6">
        <w:rPr>
          <w:rFonts w:asciiTheme="minorHAnsi" w:hAnsiTheme="minorHAnsi" w:cs="Calibri"/>
          <w:sz w:val="22"/>
          <w:szCs w:val="22"/>
        </w:rPr>
        <w:t>________________________________________________________________________________</w:t>
      </w:r>
    </w:p>
    <w:p w:rsidR="00246B73" w:rsidRPr="002331E6" w:rsidRDefault="00246B73" w:rsidP="00246B73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246B73" w:rsidRPr="002331E6" w:rsidRDefault="00246B73" w:rsidP="00246B73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 47, ал. 1 от ЗОП ДЕКЛАРИРАМ:</w:t>
      </w:r>
    </w:p>
    <w:p w:rsidR="00246B73" w:rsidRPr="002331E6" w:rsidRDefault="00246B73" w:rsidP="00246B73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246B73" w:rsidRPr="002331E6" w:rsidRDefault="00246B73" w:rsidP="00246B73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246B73" w:rsidRPr="002331E6" w:rsidRDefault="00246B73" w:rsidP="00246B73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 xml:space="preserve">б) подкуп по чл.301 - 307 от Наказателния кодекс; </w:t>
      </w:r>
    </w:p>
    <w:p w:rsidR="00246B73" w:rsidRPr="002331E6" w:rsidRDefault="00246B73" w:rsidP="00246B73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246B73" w:rsidRPr="002331E6" w:rsidRDefault="00246B73" w:rsidP="00246B73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246B73" w:rsidRPr="002331E6" w:rsidRDefault="00246B73" w:rsidP="00246B73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246B73" w:rsidRPr="002331E6" w:rsidRDefault="00246B73" w:rsidP="00246B73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246B73" w:rsidRPr="002331E6" w:rsidRDefault="00246B73" w:rsidP="00246B73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престъпление:_____________________________________________________________________</w:t>
      </w:r>
    </w:p>
    <w:p w:rsidR="00246B73" w:rsidRPr="002331E6" w:rsidRDefault="00246B73" w:rsidP="00246B73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2331E6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246B73" w:rsidRPr="002331E6" w:rsidRDefault="00246B73" w:rsidP="00246B73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246B73" w:rsidRPr="002331E6" w:rsidRDefault="00246B73" w:rsidP="00246B73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246B73" w:rsidRPr="002331E6" w:rsidRDefault="00246B73" w:rsidP="00246B73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246B73" w:rsidRPr="002331E6" w:rsidRDefault="00246B73" w:rsidP="00246B73">
      <w:pPr>
        <w:numPr>
          <w:ilvl w:val="0"/>
          <w:numId w:val="12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246B73" w:rsidRPr="002331E6" w:rsidRDefault="00246B73" w:rsidP="00246B73">
      <w:pPr>
        <w:numPr>
          <w:ilvl w:val="0"/>
          <w:numId w:val="12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246B73" w:rsidRPr="002331E6" w:rsidRDefault="00246B73" w:rsidP="00246B73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246B73" w:rsidRPr="002331E6" w:rsidRDefault="00246B73" w:rsidP="00246B73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246B73" w:rsidRPr="002331E6" w:rsidRDefault="00246B73" w:rsidP="00246B73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2331E6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246B73" w:rsidRPr="002331E6" w:rsidRDefault="00246B73" w:rsidP="00246B73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246B73" w:rsidRPr="002331E6" w:rsidRDefault="00246B73" w:rsidP="00246B73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246B73" w:rsidRPr="002331E6" w:rsidRDefault="00246B73" w:rsidP="00246B73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246B73" w:rsidRPr="002331E6" w:rsidRDefault="00246B73" w:rsidP="00246B73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246B73" w:rsidRPr="002331E6" w:rsidRDefault="00246B73" w:rsidP="00246B73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246B73" w:rsidRPr="002331E6" w:rsidRDefault="00246B73" w:rsidP="00246B73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246B73" w:rsidRPr="002331E6" w:rsidRDefault="00246B73" w:rsidP="00246B73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246B73" w:rsidRPr="002331E6" w:rsidRDefault="00246B73" w:rsidP="00246B73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2331E6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 47, ал. 5 от ЗОП ДЕКЛАРИРАМ:</w:t>
      </w:r>
    </w:p>
    <w:p w:rsidR="00246B73" w:rsidRPr="002331E6" w:rsidRDefault="00246B73" w:rsidP="00246B73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2331E6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2331E6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2331E6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246B73" w:rsidRPr="002331E6" w:rsidRDefault="00246B73" w:rsidP="00246B73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2331E6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2331E6">
        <w:fldChar w:fldCharType="begin"/>
      </w:r>
      <w:r w:rsidRPr="002331E6">
        <w:instrText xml:space="preserve"> HYPERLINK "http://ciela/act.aspx?ID=1&amp;IDNA=7F4AB933&amp;IDSTR=0&amp;FIND=_2885742" \t "_parent" </w:instrText>
      </w:r>
      <w:r w:rsidRPr="002331E6">
        <w:fldChar w:fldCharType="separate"/>
      </w:r>
      <w:r w:rsidRPr="002331E6">
        <w:rPr>
          <w:rFonts w:asciiTheme="minorHAnsi" w:hAnsiTheme="minorHAnsi"/>
          <w:sz w:val="22"/>
          <w:szCs w:val="22"/>
          <w:lang w:val="ru-RU"/>
        </w:rPr>
        <w:t>чл.21</w:t>
      </w:r>
      <w:r w:rsidRPr="002331E6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2331E6">
        <w:fldChar w:fldCharType="begin"/>
      </w:r>
      <w:r w:rsidRPr="002331E6">
        <w:instrText xml:space="preserve"> HYPERLINK "http://ciela/act.aspx?ID=1&amp;IDNA=7F4AB933&amp;IDSTR=0&amp;FIND=_2885743" \t "_parent" </w:instrText>
      </w:r>
      <w:r w:rsidRPr="002331E6">
        <w:fldChar w:fldCharType="separate"/>
      </w:r>
      <w:r w:rsidRPr="002331E6">
        <w:rPr>
          <w:rFonts w:asciiTheme="minorHAnsi" w:hAnsiTheme="minorHAnsi"/>
          <w:sz w:val="22"/>
          <w:szCs w:val="22"/>
          <w:lang w:val="ru-RU"/>
        </w:rPr>
        <w:t>22</w:t>
      </w:r>
      <w:r w:rsidRPr="002331E6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246B73" w:rsidRPr="002331E6" w:rsidRDefault="00246B73" w:rsidP="00246B73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Дата: _____._____.___</w:t>
      </w:r>
      <w:r w:rsidRPr="002331E6">
        <w:rPr>
          <w:rFonts w:asciiTheme="minorHAnsi" w:hAnsiTheme="minorHAnsi" w:cs="Calibri"/>
          <w:sz w:val="22"/>
          <w:szCs w:val="22"/>
          <w:lang w:val="en-US"/>
        </w:rPr>
        <w:t>__</w:t>
      </w:r>
      <w:r w:rsidRPr="002331E6">
        <w:rPr>
          <w:rFonts w:asciiTheme="minorHAnsi" w:hAnsiTheme="minorHAnsi" w:cs="Calibri"/>
          <w:sz w:val="22"/>
          <w:szCs w:val="22"/>
        </w:rPr>
        <w:t>__г.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гр./с/_______________________</w:t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</w:r>
      <w:r w:rsidRPr="002331E6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2331E6">
        <w:rPr>
          <w:rFonts w:asciiTheme="minorHAnsi" w:hAnsiTheme="minorHAnsi"/>
          <w:sz w:val="22"/>
          <w:szCs w:val="22"/>
        </w:rPr>
        <w:t xml:space="preserve"> </w:t>
      </w: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</w:r>
      <w:r w:rsidRPr="002331E6">
        <w:rPr>
          <w:rFonts w:asciiTheme="minorHAnsi" w:hAnsiTheme="minorHAnsi"/>
          <w:sz w:val="22"/>
          <w:szCs w:val="22"/>
        </w:rPr>
        <w:tab/>
        <w:t>/подпис/</w:t>
      </w: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</w:rPr>
      </w:pP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</w:rPr>
        <w:t>Забележка:</w:t>
      </w:r>
      <w:r w:rsidRPr="002331E6"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</w:p>
    <w:p w:rsidR="00246B73" w:rsidRPr="002331E6" w:rsidRDefault="00246B73" w:rsidP="00246B73">
      <w:pPr>
        <w:jc w:val="right"/>
        <w:rPr>
          <w:rFonts w:asciiTheme="minorHAnsi" w:hAnsiTheme="minorHAnsi"/>
          <w:sz w:val="22"/>
          <w:szCs w:val="22"/>
          <w:u w:val="single"/>
        </w:rPr>
      </w:pPr>
    </w:p>
    <w:p w:rsidR="00246B73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Pr="002331E6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Pr="002331E6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246B73" w:rsidRPr="002331E6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246B73" w:rsidRPr="002331E6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246B73" w:rsidRPr="002331E6" w:rsidRDefault="00246B73" w:rsidP="00246B73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246B73" w:rsidRPr="002331E6" w:rsidRDefault="00246B73" w:rsidP="00246B73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bCs/>
          <w:sz w:val="22"/>
          <w:szCs w:val="22"/>
        </w:rPr>
        <w:t>ЕГН</w:t>
      </w:r>
      <w:r w:rsidRPr="002331E6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2331E6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331E6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246B73" w:rsidRPr="002331E6" w:rsidRDefault="00246B73" w:rsidP="00246B73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2331E6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246B73" w:rsidRPr="002331E6" w:rsidRDefault="00246B73" w:rsidP="00246B73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246B73" w:rsidRPr="002331E6" w:rsidRDefault="00246B73" w:rsidP="00246B73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246B73" w:rsidRPr="002331E6" w:rsidRDefault="00246B73" w:rsidP="00246B73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2331E6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246B73" w:rsidRPr="002331E6" w:rsidRDefault="00246B73" w:rsidP="00246B73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>(подпис и печат)</w:t>
      </w:r>
    </w:p>
    <w:p w:rsidR="00246B73" w:rsidRPr="002331E6" w:rsidRDefault="00246B73" w:rsidP="00246B73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2331E6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246B73" w:rsidRDefault="00246B73" w:rsidP="00246B73">
      <w:pPr>
        <w:jc w:val="center"/>
        <w:rPr>
          <w:rFonts w:ascii="Calibri" w:hAnsi="Calibri"/>
          <w:b/>
          <w:lang w:val="en-US"/>
        </w:rPr>
      </w:pPr>
    </w:p>
    <w:p w:rsidR="00246B73" w:rsidRDefault="00246B73" w:rsidP="00246B73">
      <w:pPr>
        <w:jc w:val="center"/>
        <w:rPr>
          <w:rFonts w:ascii="Calibri" w:hAnsi="Calibri"/>
          <w:b/>
          <w:lang w:val="en-US"/>
        </w:rPr>
      </w:pPr>
    </w:p>
    <w:p w:rsidR="00246B73" w:rsidRDefault="00246B73" w:rsidP="00246B73">
      <w:pPr>
        <w:jc w:val="center"/>
        <w:rPr>
          <w:rFonts w:ascii="Calibri" w:hAnsi="Calibri"/>
          <w:b/>
          <w:lang w:val="en-US"/>
        </w:rPr>
      </w:pPr>
    </w:p>
    <w:p w:rsidR="00246B73" w:rsidRDefault="00246B73" w:rsidP="00246B73">
      <w:pPr>
        <w:jc w:val="center"/>
        <w:rPr>
          <w:rFonts w:ascii="Calibri" w:hAnsi="Calibri"/>
          <w:b/>
          <w:lang w:val="en-US"/>
        </w:rPr>
      </w:pPr>
    </w:p>
    <w:p w:rsidR="00246B73" w:rsidRDefault="00246B73" w:rsidP="00246B73">
      <w:pPr>
        <w:jc w:val="center"/>
        <w:rPr>
          <w:rFonts w:ascii="Calibri" w:hAnsi="Calibri"/>
          <w:b/>
          <w:lang w:val="en-US"/>
        </w:rPr>
      </w:pPr>
    </w:p>
    <w:p w:rsidR="00246B73" w:rsidRDefault="00246B73" w:rsidP="00246B73">
      <w:pPr>
        <w:jc w:val="center"/>
        <w:rPr>
          <w:rFonts w:ascii="Calibri" w:hAnsi="Calibri"/>
          <w:b/>
          <w:lang w:val="en-US"/>
        </w:rPr>
      </w:pPr>
    </w:p>
    <w:p w:rsidR="00246B73" w:rsidRPr="002331E6" w:rsidRDefault="00246B73" w:rsidP="00246B73">
      <w:pPr>
        <w:jc w:val="center"/>
        <w:rPr>
          <w:rFonts w:ascii="Calibri" w:hAnsi="Calibri"/>
          <w:b/>
        </w:rPr>
      </w:pP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b/>
        </w:rPr>
        <w:tab/>
      </w: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246B73" w:rsidRPr="002331E6" w:rsidRDefault="00246B73" w:rsidP="00246B73">
      <w:pPr>
        <w:jc w:val="center"/>
        <w:rPr>
          <w:rFonts w:ascii="Calibri" w:hAnsi="Calibri"/>
          <w:b/>
          <w:lang w:val="en-US"/>
        </w:rPr>
      </w:pPr>
      <w:r w:rsidRPr="002331E6">
        <w:rPr>
          <w:rFonts w:ascii="Calibri" w:hAnsi="Calibri"/>
          <w:b/>
        </w:rPr>
        <w:t>Д Е К Л А Р А Ц И Я</w:t>
      </w:r>
    </w:p>
    <w:p w:rsidR="00246B73" w:rsidRPr="002331E6" w:rsidRDefault="00246B73" w:rsidP="00246B73">
      <w:pPr>
        <w:jc w:val="center"/>
        <w:rPr>
          <w:rFonts w:ascii="Calibri" w:hAnsi="Calibri"/>
          <w:sz w:val="22"/>
          <w:szCs w:val="22"/>
        </w:rPr>
      </w:pPr>
      <w:r w:rsidRPr="002331E6">
        <w:rPr>
          <w:rFonts w:ascii="Calibri" w:hAnsi="Calibri" w:cs="TimesNewRoman,Bold"/>
          <w:bCs/>
          <w:sz w:val="22"/>
          <w:szCs w:val="22"/>
        </w:rPr>
        <w:t>по чл</w:t>
      </w:r>
      <w:r w:rsidRPr="002331E6">
        <w:rPr>
          <w:rFonts w:ascii="Calibri" w:hAnsi="Calibri"/>
          <w:bCs/>
          <w:sz w:val="22"/>
          <w:szCs w:val="22"/>
        </w:rPr>
        <w:t xml:space="preserve">. 56, </w:t>
      </w:r>
      <w:r w:rsidRPr="002331E6">
        <w:rPr>
          <w:rFonts w:ascii="Calibri" w:hAnsi="Calibri" w:cs="TimesNewRoman,Bold"/>
          <w:bCs/>
          <w:sz w:val="22"/>
          <w:szCs w:val="22"/>
        </w:rPr>
        <w:t>ал</w:t>
      </w:r>
      <w:r w:rsidRPr="002331E6">
        <w:rPr>
          <w:rFonts w:ascii="Calibri" w:hAnsi="Calibri"/>
          <w:bCs/>
          <w:sz w:val="22"/>
          <w:szCs w:val="22"/>
        </w:rPr>
        <w:t xml:space="preserve">. 1, </w:t>
      </w:r>
      <w:r w:rsidRPr="002331E6">
        <w:rPr>
          <w:rFonts w:ascii="Calibri" w:hAnsi="Calibri" w:cs="TimesNewRoman,Bold"/>
          <w:bCs/>
          <w:sz w:val="22"/>
          <w:szCs w:val="22"/>
        </w:rPr>
        <w:t>т</w:t>
      </w:r>
      <w:r w:rsidRPr="002331E6">
        <w:rPr>
          <w:rFonts w:ascii="Calibri" w:hAnsi="Calibri"/>
          <w:bCs/>
          <w:sz w:val="22"/>
          <w:szCs w:val="22"/>
        </w:rPr>
        <w:t xml:space="preserve">. 8 </w:t>
      </w:r>
      <w:r w:rsidRPr="002331E6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246B73" w:rsidRPr="002331E6" w:rsidRDefault="00246B73" w:rsidP="00246B73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246B73" w:rsidRPr="002331E6" w:rsidRDefault="00246B73" w:rsidP="00246B73">
      <w:pPr>
        <w:rPr>
          <w:rFonts w:ascii="Calibri" w:hAnsi="Calibri" w:cs="Calibri"/>
          <w:b/>
          <w:bCs/>
          <w:sz w:val="22"/>
          <w:szCs w:val="22"/>
        </w:rPr>
      </w:pPr>
      <w:r w:rsidRPr="002331E6">
        <w:rPr>
          <w:rFonts w:ascii="Calibri" w:hAnsi="Calibri" w:cs="Calibri"/>
          <w:b/>
          <w:caps/>
          <w:szCs w:val="22"/>
        </w:rPr>
        <w:t>От</w:t>
      </w:r>
      <w:r w:rsidRPr="002331E6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2331E6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2331E6">
        <w:rPr>
          <w:rFonts w:ascii="Calibri" w:hAnsi="Calibri" w:cs="Calibri"/>
          <w:sz w:val="22"/>
          <w:szCs w:val="22"/>
          <w:lang w:val="ru-RU"/>
        </w:rPr>
        <w:t>.......</w:t>
      </w:r>
      <w:r w:rsidRPr="002331E6">
        <w:rPr>
          <w:rFonts w:ascii="Calibri" w:hAnsi="Calibri" w:cs="Calibri"/>
          <w:sz w:val="22"/>
          <w:szCs w:val="22"/>
        </w:rPr>
        <w:t>……</w:t>
      </w:r>
      <w:r w:rsidRPr="002331E6">
        <w:rPr>
          <w:rFonts w:ascii="Calibri" w:hAnsi="Calibri" w:cs="Calibri"/>
          <w:sz w:val="22"/>
          <w:szCs w:val="22"/>
          <w:lang w:val="ru-RU"/>
        </w:rPr>
        <w:t>…</w:t>
      </w:r>
      <w:r w:rsidRPr="002331E6">
        <w:rPr>
          <w:rFonts w:ascii="Calibri" w:hAnsi="Calibri" w:cs="Calibri"/>
          <w:sz w:val="22"/>
          <w:szCs w:val="22"/>
        </w:rPr>
        <w:t>................</w:t>
      </w:r>
      <w:r>
        <w:rPr>
          <w:rFonts w:ascii="Calibri" w:hAnsi="Calibri" w:cs="Calibri"/>
          <w:sz w:val="22"/>
          <w:szCs w:val="22"/>
        </w:rPr>
        <w:t>...........................</w:t>
      </w:r>
    </w:p>
    <w:p w:rsidR="00246B73" w:rsidRPr="002331E6" w:rsidRDefault="00246B73" w:rsidP="00246B73">
      <w:pPr>
        <w:jc w:val="center"/>
        <w:rPr>
          <w:rFonts w:ascii="Calibri" w:hAnsi="Calibri" w:cs="Calibri"/>
          <w:bCs/>
          <w:i/>
          <w:vertAlign w:val="superscript"/>
        </w:rPr>
      </w:pPr>
      <w:r w:rsidRPr="002331E6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246B73" w:rsidRPr="002331E6" w:rsidRDefault="00246B73" w:rsidP="00246B7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>адрес: гр. ……………………………………………… ул. ………………</w:t>
      </w:r>
      <w:r>
        <w:rPr>
          <w:rFonts w:ascii="Calibri" w:hAnsi="Calibri" w:cs="Calibri"/>
          <w:sz w:val="22"/>
          <w:szCs w:val="22"/>
        </w:rPr>
        <w:t>…………………………………..., № …</w:t>
      </w:r>
      <w:r w:rsidRPr="002331E6">
        <w:rPr>
          <w:rFonts w:ascii="Calibri" w:hAnsi="Calibri" w:cs="Calibri"/>
          <w:sz w:val="22"/>
          <w:szCs w:val="22"/>
        </w:rPr>
        <w:t xml:space="preserve">, тел.: ……………………………………………, факс: ……………………………………, </w:t>
      </w:r>
      <w:r w:rsidRPr="002331E6">
        <w:rPr>
          <w:rFonts w:ascii="Calibri" w:hAnsi="Calibri" w:cs="Calibri"/>
          <w:sz w:val="22"/>
          <w:szCs w:val="22"/>
          <w:lang w:val="en-US"/>
        </w:rPr>
        <w:t>e</w:t>
      </w:r>
      <w:r w:rsidRPr="002331E6">
        <w:rPr>
          <w:rFonts w:ascii="Calibri" w:hAnsi="Calibri" w:cs="Calibri"/>
          <w:sz w:val="22"/>
          <w:szCs w:val="22"/>
        </w:rPr>
        <w:t>-</w:t>
      </w:r>
      <w:r w:rsidRPr="002331E6">
        <w:rPr>
          <w:rFonts w:ascii="Calibri" w:hAnsi="Calibri" w:cs="Calibri"/>
          <w:sz w:val="22"/>
          <w:szCs w:val="22"/>
          <w:lang w:val="en-US"/>
        </w:rPr>
        <w:t>mail</w:t>
      </w:r>
      <w:r>
        <w:rPr>
          <w:rFonts w:ascii="Calibri" w:hAnsi="Calibri" w:cs="Calibri"/>
          <w:sz w:val="22"/>
          <w:szCs w:val="22"/>
        </w:rPr>
        <w:t>: ……………………………….………………</w:t>
      </w:r>
      <w:r w:rsidRPr="002331E6">
        <w:rPr>
          <w:rFonts w:ascii="Calibri" w:hAnsi="Calibri" w:cs="Calibri"/>
          <w:sz w:val="22"/>
          <w:szCs w:val="22"/>
        </w:rPr>
        <w:t xml:space="preserve">, </w:t>
      </w:r>
    </w:p>
    <w:p w:rsidR="00246B73" w:rsidRPr="002331E6" w:rsidRDefault="00246B73" w:rsidP="00246B7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 xml:space="preserve">ЕИК </w:t>
      </w:r>
      <w:r w:rsidRPr="002331E6">
        <w:rPr>
          <w:rFonts w:ascii="Calibri" w:hAnsi="Calibri" w:cs="Calibri"/>
          <w:sz w:val="22"/>
          <w:szCs w:val="22"/>
          <w:lang w:val="ru-RU"/>
        </w:rPr>
        <w:t>/</w:t>
      </w:r>
      <w:r w:rsidRPr="002331E6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246B73" w:rsidRPr="002331E6" w:rsidRDefault="00246B73" w:rsidP="00246B7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 xml:space="preserve">представлявано от ……………………………………………..., в качеството му на </w:t>
      </w:r>
      <w:r>
        <w:rPr>
          <w:rFonts w:ascii="Calibri" w:hAnsi="Calibri" w:cs="Calibri"/>
          <w:sz w:val="22"/>
          <w:szCs w:val="22"/>
        </w:rPr>
        <w:t>………………………….</w:t>
      </w:r>
    </w:p>
    <w:p w:rsidR="00246B73" w:rsidRPr="002331E6" w:rsidRDefault="00246B73" w:rsidP="00246B7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31E6">
        <w:rPr>
          <w:rFonts w:ascii="Calibri" w:hAnsi="Calibri" w:cs="Calibri"/>
          <w:sz w:val="22"/>
          <w:szCs w:val="22"/>
        </w:rPr>
        <w:t>за участие в</w:t>
      </w:r>
      <w:r w:rsidRPr="002331E6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2331E6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proofErr w:type="spellStart"/>
      <w:r w:rsidRPr="002331E6">
        <w:rPr>
          <w:rFonts w:ascii="Calibri" w:hAnsi="Calibri" w:cs="Calibri"/>
          <w:sz w:val="22"/>
          <w:szCs w:val="22"/>
        </w:rPr>
        <w:t>реф</w:t>
      </w:r>
      <w:proofErr w:type="spellEnd"/>
      <w:r w:rsidRPr="002331E6">
        <w:rPr>
          <w:rFonts w:ascii="Calibri" w:hAnsi="Calibri" w:cs="Calibri"/>
          <w:sz w:val="22"/>
          <w:szCs w:val="22"/>
        </w:rPr>
        <w:t xml:space="preserve">.№ ……………………… </w:t>
      </w:r>
      <w:r w:rsidRPr="002331E6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2331E6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2331E6">
        <w:rPr>
          <w:rFonts w:ascii="Calibri" w:hAnsi="Calibri" w:cs="Calibri"/>
          <w:sz w:val="22"/>
          <w:szCs w:val="22"/>
          <w:u w:val="single"/>
        </w:rPr>
        <w:t>:</w:t>
      </w:r>
      <w:r w:rsidRPr="002331E6">
        <w:rPr>
          <w:rFonts w:ascii="Calibri" w:hAnsi="Calibri" w:cs="Calibri"/>
          <w:sz w:val="22"/>
          <w:szCs w:val="22"/>
        </w:rPr>
        <w:t xml:space="preserve"> </w:t>
      </w:r>
      <w:r w:rsidRPr="002331E6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246B73" w:rsidRPr="002331E6" w:rsidRDefault="00246B73" w:rsidP="00246B73">
      <w:pPr>
        <w:ind w:firstLine="708"/>
        <w:jc w:val="center"/>
        <w:rPr>
          <w:rFonts w:ascii="Calibri" w:hAnsi="Calibri"/>
          <w:b/>
          <w:bCs/>
        </w:rPr>
      </w:pPr>
      <w:r w:rsidRPr="002331E6">
        <w:rPr>
          <w:rFonts w:ascii="Calibri" w:hAnsi="Calibri"/>
          <w:b/>
          <w:bCs/>
        </w:rPr>
        <w:t>ДЕКЛАРИРАМ</w:t>
      </w:r>
    </w:p>
    <w:p w:rsidR="00246B73" w:rsidRPr="002331E6" w:rsidRDefault="00246B73" w:rsidP="00246B73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246B73" w:rsidRPr="002331E6" w:rsidRDefault="00246B73" w:rsidP="00246B73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2331E6">
        <w:rPr>
          <w:rFonts w:ascii="Calibri" w:hAnsi="Calibri" w:cs="Calibri"/>
          <w:sz w:val="22"/>
          <w:szCs w:val="22"/>
        </w:rPr>
        <w:t>1.</w:t>
      </w:r>
      <w:r w:rsidRPr="002331E6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2331E6">
        <w:rPr>
          <w:rFonts w:ascii="Calibri" w:hAnsi="Calibri" w:cs="Calibri"/>
          <w:sz w:val="22"/>
          <w:szCs w:val="22"/>
          <w:lang w:val="ru-RU"/>
        </w:rPr>
        <w:t>__</w:t>
      </w:r>
      <w:r w:rsidRPr="002331E6">
        <w:rPr>
          <w:rFonts w:ascii="Calibri" w:hAnsi="Calibri" w:cs="Calibri"/>
          <w:sz w:val="22"/>
          <w:szCs w:val="22"/>
        </w:rPr>
        <w:t>__________ подизпълнители.</w:t>
      </w:r>
    </w:p>
    <w:p w:rsidR="00246B73" w:rsidRPr="002331E6" w:rsidRDefault="00246B73" w:rsidP="00246B73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2331E6">
        <w:rPr>
          <w:rFonts w:ascii="Calibri" w:hAnsi="Calibri" w:cs="Calibri"/>
          <w:vertAlign w:val="superscript"/>
          <w:lang w:val="ru-RU"/>
        </w:rPr>
        <w:t xml:space="preserve">      (</w:t>
      </w:r>
      <w:r w:rsidRPr="002331E6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2331E6">
        <w:rPr>
          <w:rFonts w:ascii="Calibri" w:hAnsi="Calibri" w:cs="Calibri"/>
          <w:vertAlign w:val="superscript"/>
          <w:lang w:val="ru-RU"/>
        </w:rPr>
        <w:t>)</w:t>
      </w:r>
    </w:p>
    <w:p w:rsidR="00246B73" w:rsidRPr="002331E6" w:rsidRDefault="00246B73" w:rsidP="00246B73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246B73" w:rsidRPr="002331E6" w:rsidRDefault="00246B73" w:rsidP="00246B73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2331E6">
        <w:rPr>
          <w:rFonts w:ascii="Calibri" w:hAnsi="Calibri"/>
          <w:sz w:val="22"/>
          <w:szCs w:val="22"/>
        </w:rPr>
        <w:t>2.</w:t>
      </w:r>
      <w:r w:rsidRPr="002331E6">
        <w:rPr>
          <w:rFonts w:ascii="Calibri" w:hAnsi="Calibri"/>
          <w:sz w:val="22"/>
          <w:szCs w:val="22"/>
        </w:rPr>
        <w:tab/>
      </w:r>
      <w:r w:rsidRPr="002331E6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2331E6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2331E6">
        <w:rPr>
          <w:rFonts w:ascii="Calibri" w:hAnsi="Calibri" w:cs="TimesNewRoman"/>
          <w:sz w:val="22"/>
          <w:szCs w:val="22"/>
        </w:rPr>
        <w:t>подизпълнители</w:t>
      </w:r>
      <w:r w:rsidRPr="002331E6">
        <w:rPr>
          <w:rFonts w:ascii="Calibri" w:hAnsi="Calibri"/>
          <w:sz w:val="22"/>
          <w:szCs w:val="22"/>
        </w:rPr>
        <w:t>:</w:t>
      </w:r>
    </w:p>
    <w:p w:rsidR="00246B73" w:rsidRPr="002331E6" w:rsidRDefault="00246B73" w:rsidP="00246B73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2927"/>
        <w:gridCol w:w="3036"/>
      </w:tblGrid>
      <w:tr w:rsidR="00246B73" w:rsidRPr="002331E6" w:rsidTr="001C5791">
        <w:tc>
          <w:tcPr>
            <w:tcW w:w="3294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246B73" w:rsidRPr="002331E6" w:rsidRDefault="00246B73" w:rsidP="001C579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331E6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2331E6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246B73" w:rsidRPr="002331E6" w:rsidRDefault="00246B73" w:rsidP="001C579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246B73" w:rsidRPr="002331E6" w:rsidRDefault="00246B73" w:rsidP="001C579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331E6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331E6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2331E6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2331E6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2331E6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246B73" w:rsidRPr="002331E6" w:rsidTr="001C5791">
        <w:tc>
          <w:tcPr>
            <w:tcW w:w="3294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46B73" w:rsidRPr="002331E6" w:rsidTr="001C5791">
        <w:tc>
          <w:tcPr>
            <w:tcW w:w="3294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46B73" w:rsidRPr="002331E6" w:rsidTr="001C5791">
        <w:tc>
          <w:tcPr>
            <w:tcW w:w="3294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246B73" w:rsidRPr="002331E6" w:rsidRDefault="00246B73" w:rsidP="001C579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6B73" w:rsidRPr="002331E6" w:rsidRDefault="00246B73" w:rsidP="00246B73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246B73" w:rsidRPr="002331E6" w:rsidRDefault="00246B73" w:rsidP="00246B73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2331E6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2331E6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2331E6">
        <w:rPr>
          <w:rFonts w:ascii="Calibri" w:hAnsi="Calibri" w:cs="TimesNewRoman"/>
          <w:sz w:val="22"/>
          <w:szCs w:val="22"/>
        </w:rPr>
        <w:t>Таблицата се попълва само</w:t>
      </w:r>
      <w:r w:rsidRPr="002331E6">
        <w:rPr>
          <w:rFonts w:ascii="Calibri" w:hAnsi="Calibri"/>
          <w:sz w:val="22"/>
          <w:szCs w:val="22"/>
        </w:rPr>
        <w:t xml:space="preserve"> </w:t>
      </w:r>
      <w:r w:rsidRPr="002331E6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2331E6">
        <w:rPr>
          <w:rFonts w:ascii="Calibri" w:hAnsi="Calibri"/>
          <w:sz w:val="22"/>
          <w:szCs w:val="22"/>
        </w:rPr>
        <w:t xml:space="preserve">, </w:t>
      </w:r>
      <w:r w:rsidRPr="002331E6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2331E6">
        <w:rPr>
          <w:rFonts w:ascii="Calibri" w:hAnsi="Calibri"/>
          <w:sz w:val="22"/>
          <w:szCs w:val="22"/>
        </w:rPr>
        <w:t>/</w:t>
      </w:r>
      <w:r w:rsidRPr="002331E6">
        <w:rPr>
          <w:rFonts w:ascii="Calibri" w:hAnsi="Calibri" w:cs="TimesNewRoman"/>
          <w:sz w:val="22"/>
          <w:szCs w:val="22"/>
        </w:rPr>
        <w:t>и</w:t>
      </w:r>
      <w:r w:rsidRPr="002331E6">
        <w:rPr>
          <w:rFonts w:ascii="Calibri" w:hAnsi="Calibri"/>
          <w:sz w:val="22"/>
          <w:szCs w:val="22"/>
        </w:rPr>
        <w:t>.</w:t>
      </w:r>
    </w:p>
    <w:p w:rsidR="00246B73" w:rsidRPr="002331E6" w:rsidRDefault="00246B73" w:rsidP="00246B73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2331E6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2331E6">
        <w:rPr>
          <w:rFonts w:ascii="Calibri" w:hAnsi="Calibri"/>
          <w:sz w:val="22"/>
          <w:szCs w:val="22"/>
        </w:rPr>
        <w:t xml:space="preserve">. 313 </w:t>
      </w:r>
      <w:r w:rsidRPr="002331E6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2331E6">
        <w:rPr>
          <w:rFonts w:ascii="Calibri" w:hAnsi="Calibri"/>
          <w:sz w:val="22"/>
          <w:szCs w:val="22"/>
        </w:rPr>
        <w:t>.</w:t>
      </w:r>
    </w:p>
    <w:p w:rsidR="00246B73" w:rsidRPr="002331E6" w:rsidRDefault="00246B73" w:rsidP="00246B73">
      <w:pPr>
        <w:jc w:val="both"/>
        <w:rPr>
          <w:rFonts w:ascii="Calibri" w:hAnsi="Calibri" w:cs="Calibri"/>
          <w:sz w:val="22"/>
          <w:szCs w:val="22"/>
        </w:rPr>
      </w:pPr>
    </w:p>
    <w:p w:rsidR="00246B73" w:rsidRDefault="00246B73" w:rsidP="00246B73">
      <w:pPr>
        <w:rPr>
          <w:rFonts w:ascii="Calibri" w:hAnsi="Calibri" w:cs="Calibri"/>
          <w:sz w:val="22"/>
          <w:szCs w:val="22"/>
          <w:lang w:val="ru-RU"/>
        </w:rPr>
      </w:pPr>
    </w:p>
    <w:p w:rsidR="00246B73" w:rsidRPr="002331E6" w:rsidRDefault="00246B73" w:rsidP="00246B73">
      <w:pPr>
        <w:rPr>
          <w:rFonts w:ascii="Calibri" w:hAnsi="Calibri" w:cs="Calibri"/>
          <w:sz w:val="22"/>
          <w:szCs w:val="22"/>
          <w:lang w:val="ru-RU"/>
        </w:rPr>
      </w:pPr>
    </w:p>
    <w:p w:rsidR="00246B73" w:rsidRPr="002331E6" w:rsidRDefault="00E83D3D" w:rsidP="00E83D3D">
      <w:pPr>
        <w:ind w:left="6480" w:hanging="57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Дата: ………………… 2014 г.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246B73" w:rsidRPr="002331E6">
        <w:rPr>
          <w:rFonts w:ascii="Calibri" w:hAnsi="Calibri" w:cs="Calibri"/>
          <w:color w:val="000000"/>
          <w:sz w:val="22"/>
          <w:szCs w:val="22"/>
        </w:rPr>
        <w:t>Декларатор: …………………...........................</w:t>
      </w:r>
    </w:p>
    <w:p w:rsidR="00246B73" w:rsidRPr="002331E6" w:rsidRDefault="00246B73" w:rsidP="00246B73">
      <w:pPr>
        <w:ind w:left="7080" w:firstLine="708"/>
        <w:rPr>
          <w:rFonts w:ascii="Calibri" w:hAnsi="Calibri" w:cs="Calibri"/>
          <w:i/>
          <w:vertAlign w:val="superscript"/>
        </w:rPr>
      </w:pPr>
      <w:r w:rsidRPr="002331E6">
        <w:rPr>
          <w:rFonts w:ascii="Calibri" w:hAnsi="Calibri" w:cs="Calibri"/>
          <w:i/>
          <w:vertAlign w:val="superscript"/>
        </w:rPr>
        <w:t>(подпис и печат)</w:t>
      </w:r>
    </w:p>
    <w:p w:rsidR="00246B73" w:rsidRPr="002331E6" w:rsidRDefault="00246B73" w:rsidP="00246B73">
      <w:pPr>
        <w:tabs>
          <w:tab w:val="center" w:pos="4961"/>
          <w:tab w:val="left" w:pos="5640"/>
        </w:tabs>
        <w:rPr>
          <w:rFonts w:ascii="Calibri" w:hAnsi="Calibri"/>
          <w:sz w:val="28"/>
          <w:szCs w:val="28"/>
        </w:rPr>
      </w:pPr>
      <w:r w:rsidRPr="002331E6">
        <w:rPr>
          <w:rFonts w:ascii="Calibri" w:hAnsi="Calibri"/>
          <w:sz w:val="28"/>
          <w:szCs w:val="28"/>
        </w:rPr>
        <w:tab/>
      </w:r>
      <w:r w:rsidR="00E83D3D">
        <w:rPr>
          <w:rFonts w:ascii="Calibri" w:hAnsi="Calibri"/>
          <w:sz w:val="28"/>
          <w:szCs w:val="28"/>
        </w:rPr>
        <w:tab/>
      </w:r>
      <w:r w:rsidR="00E83D3D">
        <w:rPr>
          <w:rFonts w:ascii="Calibri" w:hAnsi="Calibri"/>
          <w:sz w:val="28"/>
          <w:szCs w:val="28"/>
        </w:rPr>
        <w:tab/>
      </w:r>
      <w:r w:rsidR="00E83D3D">
        <w:rPr>
          <w:rFonts w:ascii="Calibri" w:hAnsi="Calibri"/>
          <w:sz w:val="28"/>
          <w:szCs w:val="28"/>
        </w:rPr>
        <w:tab/>
      </w:r>
      <w:r w:rsidR="00E83D3D">
        <w:rPr>
          <w:rFonts w:ascii="Calibri" w:hAnsi="Calibri"/>
          <w:sz w:val="28"/>
          <w:szCs w:val="28"/>
        </w:rPr>
        <w:tab/>
      </w:r>
      <w:r w:rsidR="00E83D3D">
        <w:rPr>
          <w:rFonts w:ascii="Calibri" w:hAnsi="Calibri"/>
          <w:sz w:val="28"/>
          <w:szCs w:val="28"/>
        </w:rPr>
        <w:tab/>
      </w:r>
      <w:bookmarkStart w:id="3" w:name="_GoBack"/>
      <w:bookmarkEnd w:id="3"/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246B73" w:rsidRPr="002331E6" w:rsidRDefault="00246B73" w:rsidP="00246B73">
      <w:pPr>
        <w:jc w:val="center"/>
        <w:rPr>
          <w:rFonts w:ascii="Calibri" w:hAnsi="Calibri"/>
          <w:sz w:val="28"/>
          <w:szCs w:val="28"/>
        </w:rPr>
      </w:pPr>
      <w:r w:rsidRPr="002331E6">
        <w:rPr>
          <w:rFonts w:ascii="Calibri" w:hAnsi="Calibri"/>
          <w:sz w:val="28"/>
          <w:szCs w:val="28"/>
        </w:rPr>
        <w:t>Д Е К Л А Р А Ц И Я</w:t>
      </w:r>
    </w:p>
    <w:p w:rsidR="00246B73" w:rsidRPr="002331E6" w:rsidRDefault="00246B73" w:rsidP="00246B73">
      <w:pPr>
        <w:jc w:val="center"/>
        <w:rPr>
          <w:rFonts w:ascii="Calibri" w:hAnsi="Calibri"/>
          <w:sz w:val="22"/>
          <w:szCs w:val="22"/>
        </w:rPr>
      </w:pPr>
    </w:p>
    <w:p w:rsidR="00246B73" w:rsidRPr="002331E6" w:rsidRDefault="00246B73" w:rsidP="00246B73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2331E6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2331E6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2331E6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246B73" w:rsidRPr="002331E6" w:rsidRDefault="00246B73" w:rsidP="00246B73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246B73" w:rsidRPr="002331E6" w:rsidRDefault="00246B73" w:rsidP="00246B73">
      <w:pPr>
        <w:jc w:val="both"/>
        <w:rPr>
          <w:rFonts w:ascii="Calibri" w:hAnsi="Calibri"/>
          <w:bCs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от ____________________________________________________________</w:t>
      </w:r>
      <w:r w:rsidRPr="002331E6">
        <w:rPr>
          <w:rFonts w:ascii="Calibri" w:hAnsi="Calibri"/>
          <w:bCs/>
          <w:sz w:val="22"/>
          <w:szCs w:val="22"/>
        </w:rPr>
        <w:t>____________________</w:t>
      </w:r>
    </w:p>
    <w:p w:rsidR="00246B73" w:rsidRPr="002331E6" w:rsidRDefault="00246B73" w:rsidP="00246B73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2331E6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246B73" w:rsidRPr="002331E6" w:rsidRDefault="00246B73" w:rsidP="00246B73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2331E6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2331E6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2331E6">
        <w:rPr>
          <w:rFonts w:ascii="Calibri" w:hAnsi="Calibri"/>
          <w:sz w:val="22"/>
          <w:szCs w:val="22"/>
          <w:lang w:eastAsia="pl-PL"/>
        </w:rPr>
        <w:t xml:space="preserve">№ </w:t>
      </w:r>
      <w:r w:rsidRPr="002331E6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2331E6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2331E6">
        <w:rPr>
          <w:rFonts w:ascii="Calibri" w:hAnsi="Calibri"/>
          <w:sz w:val="22"/>
          <w:szCs w:val="22"/>
          <w:lang w:eastAsia="pl-PL"/>
        </w:rPr>
        <w:t>/а</w:t>
      </w:r>
      <w:r w:rsidRPr="002331E6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246B73" w:rsidRPr="002331E6" w:rsidRDefault="00246B73" w:rsidP="00246B73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246B73" w:rsidRPr="002331E6" w:rsidRDefault="00246B73" w:rsidP="00246B73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2331E6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2331E6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246B73" w:rsidRPr="002331E6" w:rsidRDefault="00246B73" w:rsidP="00246B73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246B73" w:rsidRPr="002331E6" w:rsidRDefault="00246B73" w:rsidP="00246B73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246B73" w:rsidRPr="002331E6" w:rsidRDefault="00246B73" w:rsidP="00246B73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2331E6">
        <w:rPr>
          <w:rFonts w:ascii="Calibri" w:hAnsi="Calibri"/>
          <w:b/>
          <w:sz w:val="22"/>
          <w:szCs w:val="22"/>
        </w:rPr>
        <w:t xml:space="preserve"> </w:t>
      </w:r>
      <w:r w:rsidRPr="002331E6">
        <w:rPr>
          <w:rFonts w:ascii="Calibri" w:hAnsi="Calibri"/>
          <w:sz w:val="22"/>
          <w:szCs w:val="22"/>
        </w:rPr>
        <w:t xml:space="preserve">_____________________________________________________________________________________, </w:t>
      </w:r>
    </w:p>
    <w:p w:rsidR="00246B73" w:rsidRPr="002331E6" w:rsidRDefault="00246B73" w:rsidP="00246B73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246B73" w:rsidRPr="002331E6" w:rsidRDefault="00246B73" w:rsidP="00246B73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2331E6">
        <w:rPr>
          <w:rFonts w:ascii="Calibri" w:hAnsi="Calibri"/>
        </w:rPr>
        <w:t>Д Е К Л А Р И Р А М:</w:t>
      </w:r>
    </w:p>
    <w:p w:rsidR="00246B73" w:rsidRPr="002331E6" w:rsidRDefault="00246B73" w:rsidP="00246B73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246B73" w:rsidRPr="002331E6" w:rsidRDefault="00246B73" w:rsidP="00246B73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246B73" w:rsidRPr="002331E6" w:rsidRDefault="00246B73" w:rsidP="00246B73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процедурата. </w:t>
      </w:r>
    </w:p>
    <w:p w:rsidR="00246B73" w:rsidRPr="002331E6" w:rsidRDefault="00246B73" w:rsidP="00246B73">
      <w:pPr>
        <w:ind w:firstLine="708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246B73" w:rsidRPr="002331E6" w:rsidRDefault="00246B73" w:rsidP="00246B73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246B73" w:rsidRPr="002331E6" w:rsidRDefault="00246B73" w:rsidP="00246B73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246B73" w:rsidRPr="002331E6" w:rsidRDefault="00246B73" w:rsidP="00246B73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331E6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246B73" w:rsidRPr="002331E6" w:rsidRDefault="00246B73" w:rsidP="00246B73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246B73" w:rsidRPr="002331E6" w:rsidRDefault="00246B73" w:rsidP="00246B73">
      <w:pPr>
        <w:jc w:val="both"/>
        <w:rPr>
          <w:rFonts w:ascii="Calibri" w:hAnsi="Calibri"/>
          <w:sz w:val="22"/>
          <w:szCs w:val="22"/>
        </w:rPr>
      </w:pPr>
    </w:p>
    <w:p w:rsidR="00246B73" w:rsidRPr="002331E6" w:rsidRDefault="00246B73" w:rsidP="00246B73">
      <w:pPr>
        <w:rPr>
          <w:lang w:val="ru-RU"/>
        </w:rPr>
      </w:pPr>
    </w:p>
    <w:p w:rsidR="00246B73" w:rsidRPr="002331E6" w:rsidRDefault="00246B73" w:rsidP="00246B73">
      <w:pPr>
        <w:rPr>
          <w:color w:val="000000"/>
        </w:rPr>
      </w:pPr>
      <w:r w:rsidRPr="002331E6">
        <w:rPr>
          <w:color w:val="000000"/>
        </w:rPr>
        <w:t>ДАТА: _____</w:t>
      </w:r>
      <w:r w:rsidRPr="002331E6">
        <w:rPr>
          <w:color w:val="000000"/>
          <w:lang w:val="en-US"/>
        </w:rPr>
        <w:t>.</w:t>
      </w:r>
      <w:r w:rsidRPr="002331E6">
        <w:rPr>
          <w:color w:val="000000"/>
        </w:rPr>
        <w:t>_____</w:t>
      </w:r>
      <w:r w:rsidRPr="002331E6">
        <w:rPr>
          <w:color w:val="000000"/>
          <w:lang w:val="en-US"/>
        </w:rPr>
        <w:t>.__</w:t>
      </w:r>
      <w:r w:rsidRPr="002331E6">
        <w:rPr>
          <w:color w:val="000000"/>
        </w:rPr>
        <w:t>___ г.</w:t>
      </w:r>
      <w:r w:rsidRPr="002331E6">
        <w:rPr>
          <w:color w:val="000000"/>
        </w:rPr>
        <w:tab/>
      </w:r>
      <w:r w:rsidRPr="002331E6">
        <w:rPr>
          <w:color w:val="000000"/>
        </w:rPr>
        <w:tab/>
        <w:t>ПОДПИС и ПЕЧАТ:______________________</w:t>
      </w:r>
    </w:p>
    <w:p w:rsidR="00246B73" w:rsidRPr="002331E6" w:rsidRDefault="00246B73" w:rsidP="00246B73">
      <w:pPr>
        <w:rPr>
          <w:color w:val="000000"/>
        </w:rPr>
      </w:pPr>
    </w:p>
    <w:p w:rsidR="00246B73" w:rsidRPr="002331E6" w:rsidRDefault="00246B73" w:rsidP="00246B73"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rPr>
          <w:color w:val="000000"/>
        </w:rPr>
        <w:tab/>
      </w:r>
      <w:r w:rsidRPr="002331E6">
        <w:t>__________________________________</w:t>
      </w:r>
    </w:p>
    <w:p w:rsidR="00246B73" w:rsidRPr="002331E6" w:rsidRDefault="00246B73" w:rsidP="00246B73">
      <w:pPr>
        <w:rPr>
          <w:color w:val="000000"/>
          <w:vertAlign w:val="superscript"/>
        </w:rPr>
      </w:pP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rPr>
          <w:vertAlign w:val="superscript"/>
        </w:rPr>
        <w:t>(име и фамилия)</w:t>
      </w:r>
    </w:p>
    <w:p w:rsidR="00246B73" w:rsidRPr="002331E6" w:rsidRDefault="00246B73" w:rsidP="00246B73"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  <w:t>__________________________________</w:t>
      </w:r>
    </w:p>
    <w:p w:rsidR="00246B73" w:rsidRPr="002331E6" w:rsidRDefault="00246B73" w:rsidP="00246B73">
      <w:pPr>
        <w:rPr>
          <w:vertAlign w:val="superscript"/>
        </w:rPr>
      </w:pP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tab/>
      </w:r>
      <w:r w:rsidRPr="002331E6">
        <w:rPr>
          <w:vertAlign w:val="superscript"/>
        </w:rPr>
        <w:t>(длъжност на представляващия кандидата)</w:t>
      </w:r>
    </w:p>
    <w:p w:rsidR="00246B73" w:rsidRPr="002331E6" w:rsidRDefault="00246B73" w:rsidP="00246B73">
      <w:pPr>
        <w:rPr>
          <w:rFonts w:asciiTheme="minorHAnsi" w:hAnsiTheme="minorHAnsi"/>
          <w:sz w:val="22"/>
          <w:szCs w:val="22"/>
          <w:lang w:val="en-AU"/>
        </w:rPr>
      </w:pPr>
    </w:p>
    <w:p w:rsidR="00246B73" w:rsidRDefault="00246B73" w:rsidP="00246B73">
      <w:pPr>
        <w:rPr>
          <w:rFonts w:asciiTheme="minorHAnsi" w:hAnsiTheme="minorHAnsi"/>
          <w:sz w:val="22"/>
          <w:szCs w:val="22"/>
          <w:lang w:val="en-AU"/>
        </w:rPr>
      </w:pPr>
    </w:p>
    <w:p w:rsidR="00246B73" w:rsidRDefault="00246B73" w:rsidP="00246B73">
      <w:pPr>
        <w:rPr>
          <w:rFonts w:asciiTheme="minorHAnsi" w:hAnsiTheme="minorHAnsi"/>
          <w:sz w:val="22"/>
          <w:szCs w:val="22"/>
          <w:lang w:val="en-AU"/>
        </w:rPr>
      </w:pPr>
    </w:p>
    <w:p w:rsidR="00246B73" w:rsidRPr="002331E6" w:rsidRDefault="00246B73" w:rsidP="00246B73">
      <w:pPr>
        <w:rPr>
          <w:rFonts w:asciiTheme="minorHAnsi" w:hAnsiTheme="minorHAnsi"/>
          <w:sz w:val="22"/>
          <w:szCs w:val="22"/>
          <w:lang w:val="en-AU"/>
        </w:rPr>
      </w:pPr>
    </w:p>
    <w:p w:rsidR="00246B73" w:rsidRPr="002331E6" w:rsidRDefault="00246B73" w:rsidP="00246B73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  <w:r w:rsidRPr="002331E6">
        <w:rPr>
          <w:rFonts w:ascii="Calibri" w:hAnsi="Calibri"/>
          <w:sz w:val="22"/>
          <w:szCs w:val="22"/>
          <w:u w:val="single"/>
        </w:rPr>
        <w:t>Образец</w:t>
      </w:r>
    </w:p>
    <w:p w:rsidR="00246B73" w:rsidRPr="002331E6" w:rsidRDefault="00246B73" w:rsidP="00246B73">
      <w:pPr>
        <w:jc w:val="center"/>
        <w:rPr>
          <w:rFonts w:asciiTheme="minorHAnsi" w:hAnsiTheme="minorHAnsi"/>
          <w:b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246B73" w:rsidRPr="002331E6" w:rsidRDefault="00246B73" w:rsidP="00246B73">
      <w:pPr>
        <w:jc w:val="center"/>
        <w:rPr>
          <w:rFonts w:asciiTheme="minorHAnsi" w:hAnsiTheme="minorHAnsi"/>
          <w:b/>
          <w:sz w:val="22"/>
          <w:szCs w:val="22"/>
        </w:rPr>
      </w:pP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Долуподписаният/та</w:t>
      </w:r>
      <w:r w:rsidRPr="002331E6">
        <w:rPr>
          <w:rFonts w:asciiTheme="minorHAnsi" w:hAnsiTheme="minorHAnsi" w:cs="Calibri"/>
          <w:sz w:val="22"/>
          <w:szCs w:val="22"/>
        </w:rPr>
        <w:t>___________________________________</w:t>
      </w:r>
      <w:r>
        <w:rPr>
          <w:rFonts w:asciiTheme="minorHAnsi" w:hAnsiTheme="minorHAnsi" w:cs="Calibri"/>
          <w:sz w:val="22"/>
          <w:szCs w:val="22"/>
        </w:rPr>
        <w:t>____________________________</w:t>
      </w:r>
      <w:r w:rsidRPr="002331E6">
        <w:rPr>
          <w:rFonts w:asciiTheme="minorHAnsi" w:hAnsiTheme="minorHAnsi" w:cs="Calibri"/>
          <w:sz w:val="22"/>
          <w:szCs w:val="22"/>
        </w:rPr>
        <w:t>,</w:t>
      </w:r>
    </w:p>
    <w:p w:rsidR="00246B73" w:rsidRDefault="00246B73" w:rsidP="00246B73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246B73" w:rsidRDefault="00246B73" w:rsidP="00246B73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bCs/>
          <w:sz w:val="22"/>
          <w:szCs w:val="22"/>
        </w:rPr>
        <w:t>ЕГН</w:t>
      </w:r>
      <w:r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</w:t>
      </w:r>
      <w:r w:rsidRPr="002331E6">
        <w:rPr>
          <w:rFonts w:asciiTheme="minorHAnsi" w:hAnsiTheme="minorHAnsi" w:cs="Calibri"/>
          <w:bCs/>
          <w:sz w:val="22"/>
          <w:szCs w:val="22"/>
          <w:lang w:val="en-US"/>
        </w:rPr>
        <w:t>__</w:t>
      </w:r>
      <w:r w:rsidRPr="002331E6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2331E6">
        <w:rPr>
          <w:rFonts w:asciiTheme="minorHAnsi" w:hAnsiTheme="minorHAnsi" w:cs="Calibri"/>
          <w:sz w:val="22"/>
          <w:szCs w:val="22"/>
        </w:rPr>
        <w:t>притежаващ/а</w:t>
      </w:r>
      <w:r>
        <w:rPr>
          <w:rFonts w:asciiTheme="minorHAnsi" w:hAnsiTheme="minorHAnsi" w:cs="Calibri"/>
          <w:sz w:val="22"/>
          <w:szCs w:val="22"/>
        </w:rPr>
        <w:t xml:space="preserve"> лична карта №________________</w:t>
      </w:r>
      <w:r w:rsidRPr="002331E6">
        <w:rPr>
          <w:rFonts w:asciiTheme="minorHAnsi" w:hAnsiTheme="minorHAnsi" w:cs="Calibri"/>
          <w:sz w:val="22"/>
          <w:szCs w:val="22"/>
        </w:rPr>
        <w:t>_______,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2331E6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гр.__________________,</w:t>
      </w:r>
    </w:p>
    <w:p w:rsidR="00246B73" w:rsidRPr="002331E6" w:rsidRDefault="00246B73" w:rsidP="00246B73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246B73" w:rsidRPr="002331E6" w:rsidRDefault="00246B73" w:rsidP="00246B73">
      <w:pPr>
        <w:spacing w:after="120"/>
        <w:rPr>
          <w:rFonts w:asciiTheme="minorHAnsi" w:hAnsiTheme="minorHAnsi" w:cs="Calibri"/>
          <w:sz w:val="22"/>
          <w:szCs w:val="22"/>
        </w:rPr>
      </w:pPr>
      <w:r w:rsidRPr="002331E6">
        <w:rPr>
          <w:rFonts w:asciiTheme="minorHAnsi" w:hAnsiTheme="minorHAnsi" w:cs="Calibri"/>
          <w:sz w:val="22"/>
          <w:szCs w:val="22"/>
        </w:rPr>
        <w:t>представляващ _________________</w:t>
      </w:r>
      <w:r>
        <w:rPr>
          <w:rFonts w:asciiTheme="minorHAnsi" w:hAnsiTheme="minorHAnsi" w:cs="Calibri"/>
          <w:sz w:val="22"/>
          <w:szCs w:val="22"/>
        </w:rPr>
        <w:t>______________, в качеството на</w:t>
      </w:r>
      <w:r w:rsidRPr="002331E6">
        <w:rPr>
          <w:rFonts w:asciiTheme="minorHAnsi" w:hAnsiTheme="minorHAnsi" w:cs="Calibri"/>
          <w:sz w:val="22"/>
          <w:szCs w:val="22"/>
        </w:rPr>
        <w:t>______________________,</w:t>
      </w:r>
    </w:p>
    <w:p w:rsidR="00246B73" w:rsidRPr="002331E6" w:rsidRDefault="00246B73" w:rsidP="00246B73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2331E6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2331E6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2331E6">
        <w:rPr>
          <w:rFonts w:asciiTheme="minorHAnsi" w:hAnsiTheme="minorHAnsi"/>
          <w:sz w:val="22"/>
          <w:szCs w:val="22"/>
        </w:rPr>
        <w:t>кандидат/участник</w:t>
      </w:r>
      <w:r w:rsidRPr="002331E6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2331E6">
        <w:rPr>
          <w:rFonts w:asciiTheme="minorHAnsi" w:hAnsiTheme="minorHAnsi"/>
          <w:sz w:val="22"/>
          <w:szCs w:val="22"/>
          <w:lang w:val="ru-RU"/>
        </w:rPr>
        <w:t>_______________________________________________________</w:t>
      </w:r>
      <w:r>
        <w:rPr>
          <w:rFonts w:asciiTheme="minorHAnsi" w:hAnsiTheme="minorHAnsi"/>
          <w:sz w:val="22"/>
          <w:szCs w:val="22"/>
          <w:lang w:val="ru-RU"/>
        </w:rPr>
        <w:t>___________________________</w:t>
      </w:r>
    </w:p>
    <w:p w:rsidR="00246B73" w:rsidRPr="002331E6" w:rsidRDefault="00246B73" w:rsidP="00246B73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2331E6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246B73" w:rsidRPr="002331E6" w:rsidRDefault="00246B73" w:rsidP="00246B73">
      <w:pPr>
        <w:jc w:val="center"/>
        <w:rPr>
          <w:rFonts w:asciiTheme="minorHAnsi" w:hAnsiTheme="minorHAnsi"/>
          <w:b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</w:rPr>
        <w:t>ДЕКЛАРИРАМ</w:t>
      </w:r>
    </w:p>
    <w:p w:rsidR="00246B73" w:rsidRPr="002331E6" w:rsidRDefault="00246B73" w:rsidP="00246B73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2331E6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2331E6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246B73" w:rsidRPr="002331E6" w:rsidRDefault="00246B73" w:rsidP="00246B73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246B73" w:rsidRPr="002331E6" w:rsidTr="001C5791">
        <w:trPr>
          <w:trHeight w:val="7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на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на </w:t>
            </w: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proofErr w:type="spellStart"/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</w:tc>
      </w:tr>
      <w:tr w:rsidR="00246B73" w:rsidRPr="002331E6" w:rsidTr="001C579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246B73" w:rsidRPr="002331E6" w:rsidTr="001C579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246B73" w:rsidRPr="002331E6" w:rsidTr="001C579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2331E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73" w:rsidRPr="002331E6" w:rsidRDefault="00246B73" w:rsidP="001C5791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246B73" w:rsidRPr="002331E6" w:rsidRDefault="00246B73" w:rsidP="00246B73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246B73" w:rsidRPr="002331E6" w:rsidRDefault="00246B73" w:rsidP="00246B73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Приложение:</w:t>
      </w:r>
    </w:p>
    <w:p w:rsidR="00246B73" w:rsidRPr="002331E6" w:rsidRDefault="00246B73" w:rsidP="00246B73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246B73" w:rsidRPr="002331E6" w:rsidRDefault="00246B73" w:rsidP="00246B73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246B73" w:rsidRPr="002331E6" w:rsidRDefault="00246B73" w:rsidP="00246B73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</w:rPr>
      </w:pPr>
      <w:r w:rsidRPr="002331E6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2331E6">
        <w:rPr>
          <w:rFonts w:asciiTheme="minorHAnsi" w:hAnsiTheme="minorHAnsi"/>
          <w:sz w:val="22"/>
          <w:szCs w:val="22"/>
        </w:rPr>
        <w:t>Наказателния кодекс.</w:t>
      </w:r>
    </w:p>
    <w:p w:rsidR="00246B73" w:rsidRPr="002331E6" w:rsidRDefault="00246B73" w:rsidP="00246B73">
      <w:pPr>
        <w:jc w:val="both"/>
        <w:rPr>
          <w:rFonts w:asciiTheme="minorHAnsi" w:hAnsiTheme="minorHAnsi"/>
          <w:sz w:val="22"/>
          <w:szCs w:val="22"/>
        </w:rPr>
      </w:pPr>
    </w:p>
    <w:p w:rsidR="00246B73" w:rsidRPr="002331E6" w:rsidRDefault="00246B73" w:rsidP="00246B73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2331E6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2331E6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</w:r>
      <w:r w:rsidRPr="002331E6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9900B1" w:rsidRPr="00731414" w:rsidRDefault="00246B73" w:rsidP="00731414">
      <w:pPr>
        <w:tabs>
          <w:tab w:val="left" w:pos="2295"/>
        </w:tabs>
        <w:jc w:val="both"/>
        <w:rPr>
          <w:rFonts w:ascii="Calibri" w:hAnsi="Calibri" w:cs="Times New Roman"/>
          <w:sz w:val="22"/>
          <w:szCs w:val="22"/>
          <w:lang w:eastAsia="bg-BG"/>
        </w:rPr>
      </w:pP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</w:r>
      <w:r w:rsidRPr="002331E6">
        <w:rPr>
          <w:rFonts w:asciiTheme="minorHAnsi" w:hAnsiTheme="minorHAnsi"/>
          <w:i/>
          <w:sz w:val="22"/>
          <w:szCs w:val="22"/>
        </w:rPr>
        <w:tab/>
        <w:t>(подпис и печат)</w:t>
      </w:r>
      <w:permEnd w:id="1622239708"/>
    </w:p>
    <w:sectPr w:rsidR="009900B1" w:rsidRPr="00731414" w:rsidSect="00C57F13">
      <w:headerReference w:type="default" r:id="rId8"/>
      <w:footerReference w:type="default" r:id="rId9"/>
      <w:type w:val="oddPage"/>
      <w:pgSz w:w="11907" w:h="16840" w:code="1"/>
      <w:pgMar w:top="1701" w:right="1418" w:bottom="862" w:left="1418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E0" w:rsidRDefault="006605E0">
      <w:r>
        <w:separator/>
      </w:r>
    </w:p>
  </w:endnote>
  <w:endnote w:type="continuationSeparator" w:id="0">
    <w:p w:rsidR="006605E0" w:rsidRDefault="006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40" w:rsidRDefault="00C34A40" w:rsidP="00232E42">
    <w:pPr>
      <w:pStyle w:val="Footer"/>
      <w:ind w:left="-199" w:right="-774" w:hanging="341"/>
      <w:jc w:val="center"/>
    </w:pPr>
  </w:p>
  <w:p w:rsidR="00C34A40" w:rsidRDefault="00C34A40" w:rsidP="008076B8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</w:p>
  <w:p w:rsidR="00C34A40" w:rsidRDefault="00C34A40" w:rsidP="008076B8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E0" w:rsidRDefault="006605E0">
      <w:r>
        <w:separator/>
      </w:r>
    </w:p>
  </w:footnote>
  <w:footnote w:type="continuationSeparator" w:id="0">
    <w:p w:rsidR="006605E0" w:rsidRDefault="0066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7513"/>
    </w:tblGrid>
    <w:tr w:rsidR="00C34A40" w:rsidRPr="00737A72" w:rsidTr="00C2545B">
      <w:trPr>
        <w:cantSplit/>
        <w:trHeight w:val="1178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C34A40" w:rsidRPr="00737A72" w:rsidRDefault="00C34A40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</w:rPr>
          </w:pPr>
        </w:p>
        <w:p w:rsidR="00C34A40" w:rsidRPr="00737A72" w:rsidRDefault="00C34A40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59776" behindDoc="0" locked="0" layoutInCell="1" allowOverlap="1" wp14:anchorId="3DFE7313" wp14:editId="6591704C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13" name="Picture 4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34A40" w:rsidRPr="00737A72" w:rsidRDefault="00C34A40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C34A40" w:rsidRPr="00737A72" w:rsidRDefault="00C34A40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  <w:r w:rsidRPr="00737A72">
            <w:rPr>
              <w:rFonts w:ascii="Times New Roman" w:hAnsi="Times New Roman"/>
              <w:sz w:val="16"/>
            </w:rPr>
            <w:tab/>
          </w:r>
        </w:p>
        <w:p w:rsidR="00C34A40" w:rsidRDefault="00C34A40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C34A40" w:rsidRDefault="00C34A40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C34A40" w:rsidRPr="00737A72" w:rsidRDefault="00C34A40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C34A40" w:rsidRPr="00737A72" w:rsidRDefault="00C34A40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2048602491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2048602491"/>
        </w:p>
        <w:p w:rsidR="00C34A40" w:rsidRPr="00737A72" w:rsidRDefault="00C34A40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7513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C34A40" w:rsidRPr="000719A3" w:rsidRDefault="00C34A40">
          <w:pPr>
            <w:rPr>
              <w:rFonts w:asciiTheme="minorHAnsi" w:hAnsiTheme="minorHAnsi"/>
              <w:b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78E0FFE" wp14:editId="40084AD5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4A40" w:rsidRDefault="00C34A40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C34A40" w:rsidRPr="00F85347" w:rsidRDefault="00C34A40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8E0FF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C34A40" w:rsidRDefault="00C34A40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C34A40" w:rsidRPr="00F85347" w:rsidRDefault="00C34A40" w:rsidP="00F85347"/>
                      </w:txbxContent>
                    </v:textbox>
                  </v:shape>
                </w:pict>
              </mc:Fallback>
            </mc:AlternateContent>
          </w:r>
        </w:p>
        <w:p w:rsidR="00C34A40" w:rsidRPr="000719A3" w:rsidRDefault="00C34A40" w:rsidP="004D40D8">
          <w:pPr>
            <w:tabs>
              <w:tab w:val="left" w:pos="2302"/>
              <w:tab w:val="left" w:pos="5562"/>
            </w:tabs>
            <w:rPr>
              <w:rFonts w:asciiTheme="minorHAnsi" w:hAnsiTheme="minorHAnsi"/>
              <w:bCs/>
              <w:noProof/>
              <w:color w:val="333333"/>
            </w:rPr>
          </w:pPr>
          <w:bookmarkStart w:id="4" w:name="Type"/>
          <w:bookmarkEnd w:id="4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No.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5" w:name="Number"/>
          <w:bookmarkEnd w:id="5"/>
          <w:permStart w:id="408633868" w:edGrp="everyone"/>
          <w:r w:rsidRPr="000719A3">
            <w:rPr>
              <w:rFonts w:asciiTheme="minorHAnsi" w:hAnsiTheme="minorHAnsi"/>
              <w:bCs/>
              <w:color w:val="333333"/>
              <w:lang w:val="en-US"/>
            </w:rPr>
            <w:t xml:space="preserve"> </w:t>
          </w:r>
          <w:r>
            <w:rPr>
              <w:rFonts w:asciiTheme="minorHAnsi" w:hAnsiTheme="minorHAnsi"/>
              <w:bCs/>
              <w:color w:val="333333"/>
            </w:rPr>
            <w:t>114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– 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408633868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6" w:name="Date"/>
          <w:bookmarkEnd w:id="6"/>
          <w:permStart w:id="834341372" w:edGrp="everyone"/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24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>07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201</w:t>
          </w:r>
          <w:r w:rsidR="00DD3344">
            <w:rPr>
              <w:rFonts w:asciiTheme="minorHAnsi" w:hAnsiTheme="minorHAnsi"/>
              <w:b/>
              <w:noProof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7" w:name="Rev"/>
          <w:bookmarkEnd w:id="7"/>
          <w:permEnd w:id="834341372"/>
        </w:p>
        <w:p w:rsidR="00C34A40" w:rsidRPr="000719A3" w:rsidRDefault="00C34A40">
          <w:pPr>
            <w:rPr>
              <w:rFonts w:asciiTheme="minorHAnsi" w:hAnsiTheme="minorHAnsi"/>
              <w:bCs/>
              <w:color w:val="333333"/>
            </w:rPr>
          </w:pPr>
        </w:p>
        <w:p w:rsidR="00C34A40" w:rsidRPr="000719A3" w:rsidRDefault="00C34A40" w:rsidP="004D40D8">
          <w:pPr>
            <w:tabs>
              <w:tab w:val="left" w:pos="743"/>
            </w:tabs>
            <w:rPr>
              <w:rFonts w:asciiTheme="minorHAnsi" w:hAnsiTheme="minorHAnsi"/>
              <w:b/>
              <w:color w:val="333333"/>
              <w:lang w:val="ru-RU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2083331446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2083331446"/>
        </w:p>
        <w:p w:rsidR="00C34A40" w:rsidRPr="000719A3" w:rsidRDefault="00C34A40" w:rsidP="004D40D8">
          <w:pPr>
            <w:tabs>
              <w:tab w:val="left" w:pos="1485"/>
            </w:tabs>
            <w:ind w:left="1451" w:hanging="1451"/>
            <w:rPr>
              <w:rFonts w:asciiTheme="minorHAnsi" w:hAnsiTheme="minorHAnsi"/>
              <w:color w:val="333333"/>
            </w:rPr>
          </w:pPr>
        </w:p>
      </w:tc>
    </w:tr>
    <w:tr w:rsidR="00C34A40" w:rsidTr="00443849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C34A40" w:rsidRPr="00737A72" w:rsidRDefault="00C34A40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</w:tcBorders>
        </w:tcPr>
        <w:p w:rsidR="00C34A40" w:rsidRPr="000719A3" w:rsidRDefault="00C34A40" w:rsidP="007D4510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</w:p>
        <w:p w:rsidR="00C34A40" w:rsidRPr="00727030" w:rsidRDefault="00C34A40" w:rsidP="00DB107B">
          <w:pPr>
            <w:autoSpaceDE w:val="0"/>
            <w:autoSpaceDN w:val="0"/>
            <w:adjustRightInd w:val="0"/>
            <w:jc w:val="both"/>
            <w:rPr>
              <w:rFonts w:asciiTheme="minorHAnsi" w:hAnsiTheme="minorHAnsi" w:cs="TimesNewRomanPSMT"/>
              <w:lang w:val="en-US" w:eastAsia="bg-BG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8" w:name="Title"/>
          <w:bookmarkEnd w:id="8"/>
          <w:permStart w:id="1021652399" w:edGrp="everyone"/>
          <w:r w:rsidRPr="00DB107B">
            <w:rPr>
              <w:rFonts w:asciiTheme="minorHAnsi" w:hAnsiTheme="minorHAnsi" w:cs="Verdana"/>
              <w:bCs/>
            </w:rPr>
            <w:t>Изработка и доставка на метални изделия – стругарски изделия, детайли по чертеж на възложителя и други метални конструкции и изделия</w:t>
          </w:r>
          <w:r>
            <w:rPr>
              <w:rFonts w:asciiTheme="minorHAnsi" w:hAnsiTheme="minorHAnsi" w:cs="Verdana"/>
              <w:b/>
              <w:bCs/>
              <w:sz w:val="22"/>
              <w:szCs w:val="22"/>
            </w:rPr>
            <w:t xml:space="preserve"> </w:t>
          </w:r>
        </w:p>
        <w:permEnd w:id="1021652399"/>
        <w:p w:rsidR="00C34A40" w:rsidRPr="000719A3" w:rsidRDefault="00C34A40" w:rsidP="005F23B8">
          <w:pPr>
            <w:tabs>
              <w:tab w:val="left" w:pos="743"/>
            </w:tabs>
            <w:ind w:right="601"/>
            <w:jc w:val="both"/>
            <w:rPr>
              <w:rFonts w:asciiTheme="minorHAnsi" w:hAnsiTheme="minorHAnsi"/>
              <w:color w:val="333333"/>
            </w:rPr>
          </w:pPr>
        </w:p>
      </w:tc>
    </w:tr>
    <w:tr w:rsidR="00C34A40" w:rsidTr="00C2545B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C34A40" w:rsidRPr="00737A72" w:rsidRDefault="00C34A40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  <w:bottom w:val="nil"/>
          </w:tcBorders>
        </w:tcPr>
        <w:p w:rsidR="00C34A40" w:rsidRPr="00737A72" w:rsidRDefault="00C34A40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C34A40" w:rsidRPr="0074520F" w:rsidRDefault="00C34A40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singleLevel"/>
    <w:tmpl w:val="B68C91AE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2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3">
    <w:nsid w:val="28B01BAD"/>
    <w:multiLevelType w:val="hybridMultilevel"/>
    <w:tmpl w:val="67FEFED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7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B317A88"/>
    <w:multiLevelType w:val="hybridMultilevel"/>
    <w:tmpl w:val="75F6ECF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4909"/>
    <w:rsid w:val="00027F23"/>
    <w:rsid w:val="00035064"/>
    <w:rsid w:val="00041D17"/>
    <w:rsid w:val="0004268F"/>
    <w:rsid w:val="0004680B"/>
    <w:rsid w:val="000519E4"/>
    <w:rsid w:val="00053B93"/>
    <w:rsid w:val="00054D2A"/>
    <w:rsid w:val="00056AF4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A2767"/>
    <w:rsid w:val="000B44E4"/>
    <w:rsid w:val="000B615C"/>
    <w:rsid w:val="000C1B13"/>
    <w:rsid w:val="000C1FBB"/>
    <w:rsid w:val="000C251D"/>
    <w:rsid w:val="000C6BF5"/>
    <w:rsid w:val="000C703F"/>
    <w:rsid w:val="000C7A7C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8E5"/>
    <w:rsid w:val="00150FB9"/>
    <w:rsid w:val="001517CD"/>
    <w:rsid w:val="001522D7"/>
    <w:rsid w:val="00153CBD"/>
    <w:rsid w:val="00156D06"/>
    <w:rsid w:val="00157AAA"/>
    <w:rsid w:val="00160398"/>
    <w:rsid w:val="00163CC5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6340"/>
    <w:rsid w:val="001A48B2"/>
    <w:rsid w:val="001B05E3"/>
    <w:rsid w:val="001B27D1"/>
    <w:rsid w:val="001B38B6"/>
    <w:rsid w:val="001B4712"/>
    <w:rsid w:val="001B65CB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2469"/>
    <w:rsid w:val="001E37BD"/>
    <w:rsid w:val="001F05AE"/>
    <w:rsid w:val="001F28EA"/>
    <w:rsid w:val="001F6D8D"/>
    <w:rsid w:val="00206238"/>
    <w:rsid w:val="00211D38"/>
    <w:rsid w:val="00211E2B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3D92"/>
    <w:rsid w:val="002460A0"/>
    <w:rsid w:val="002461B5"/>
    <w:rsid w:val="00246B73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D56E3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9025A"/>
    <w:rsid w:val="00397C91"/>
    <w:rsid w:val="003A19ED"/>
    <w:rsid w:val="003A2B22"/>
    <w:rsid w:val="003A43C9"/>
    <w:rsid w:val="003A4D3D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D7ADA"/>
    <w:rsid w:val="003E7D59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22D"/>
    <w:rsid w:val="004217C2"/>
    <w:rsid w:val="00424707"/>
    <w:rsid w:val="004301E5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7CBB"/>
    <w:rsid w:val="004B3869"/>
    <w:rsid w:val="004B62FE"/>
    <w:rsid w:val="004B6491"/>
    <w:rsid w:val="004B7525"/>
    <w:rsid w:val="004C0C16"/>
    <w:rsid w:val="004C100E"/>
    <w:rsid w:val="004C2729"/>
    <w:rsid w:val="004C3582"/>
    <w:rsid w:val="004C7BB5"/>
    <w:rsid w:val="004D3096"/>
    <w:rsid w:val="004D40D8"/>
    <w:rsid w:val="004D6B5D"/>
    <w:rsid w:val="004E2B00"/>
    <w:rsid w:val="004E3A47"/>
    <w:rsid w:val="004E4AD5"/>
    <w:rsid w:val="004F6408"/>
    <w:rsid w:val="004F70A8"/>
    <w:rsid w:val="004F7BCF"/>
    <w:rsid w:val="005051C2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A82"/>
    <w:rsid w:val="005512B9"/>
    <w:rsid w:val="00552C28"/>
    <w:rsid w:val="0055314B"/>
    <w:rsid w:val="005532D1"/>
    <w:rsid w:val="0055597C"/>
    <w:rsid w:val="005629D8"/>
    <w:rsid w:val="00562CAF"/>
    <w:rsid w:val="00566DA3"/>
    <w:rsid w:val="005718EC"/>
    <w:rsid w:val="00573BD7"/>
    <w:rsid w:val="005757F8"/>
    <w:rsid w:val="00575823"/>
    <w:rsid w:val="0057777F"/>
    <w:rsid w:val="005823A0"/>
    <w:rsid w:val="00585284"/>
    <w:rsid w:val="00587B17"/>
    <w:rsid w:val="00591023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2D15"/>
    <w:rsid w:val="005E3CC8"/>
    <w:rsid w:val="005E732B"/>
    <w:rsid w:val="005F0A2A"/>
    <w:rsid w:val="005F19E4"/>
    <w:rsid w:val="005F23B8"/>
    <w:rsid w:val="005F3C53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05E0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BD"/>
    <w:rsid w:val="007254F5"/>
    <w:rsid w:val="00727030"/>
    <w:rsid w:val="0072759E"/>
    <w:rsid w:val="00731414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24A7"/>
    <w:rsid w:val="00772EDB"/>
    <w:rsid w:val="00773A27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15DB"/>
    <w:rsid w:val="007A7C97"/>
    <w:rsid w:val="007A7F7D"/>
    <w:rsid w:val="007B1213"/>
    <w:rsid w:val="007B5CE7"/>
    <w:rsid w:val="007B6345"/>
    <w:rsid w:val="007B760C"/>
    <w:rsid w:val="007B7AFD"/>
    <w:rsid w:val="007C4EE2"/>
    <w:rsid w:val="007C515E"/>
    <w:rsid w:val="007C6193"/>
    <w:rsid w:val="007D1C44"/>
    <w:rsid w:val="007D3B85"/>
    <w:rsid w:val="007D4510"/>
    <w:rsid w:val="007D4D24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1981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52B51"/>
    <w:rsid w:val="008548FB"/>
    <w:rsid w:val="00854F27"/>
    <w:rsid w:val="008608A0"/>
    <w:rsid w:val="00864570"/>
    <w:rsid w:val="00867D6E"/>
    <w:rsid w:val="00870F3F"/>
    <w:rsid w:val="00872A29"/>
    <w:rsid w:val="00874976"/>
    <w:rsid w:val="00880087"/>
    <w:rsid w:val="00880EED"/>
    <w:rsid w:val="00882083"/>
    <w:rsid w:val="00882C16"/>
    <w:rsid w:val="00882C49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1F97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37E37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29C1"/>
    <w:rsid w:val="009634B8"/>
    <w:rsid w:val="00964E99"/>
    <w:rsid w:val="00973B7C"/>
    <w:rsid w:val="009764F4"/>
    <w:rsid w:val="00977347"/>
    <w:rsid w:val="009808E6"/>
    <w:rsid w:val="00980BB7"/>
    <w:rsid w:val="00984412"/>
    <w:rsid w:val="00986249"/>
    <w:rsid w:val="009900B1"/>
    <w:rsid w:val="00991D53"/>
    <w:rsid w:val="00994BDE"/>
    <w:rsid w:val="00996EFF"/>
    <w:rsid w:val="0099792B"/>
    <w:rsid w:val="009A21DB"/>
    <w:rsid w:val="009A76FB"/>
    <w:rsid w:val="009A7E5F"/>
    <w:rsid w:val="009B1419"/>
    <w:rsid w:val="009B1880"/>
    <w:rsid w:val="009B6660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4D04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E0EB1"/>
    <w:rsid w:val="00AE3D4C"/>
    <w:rsid w:val="00AE49C3"/>
    <w:rsid w:val="00AF145E"/>
    <w:rsid w:val="00AF41AD"/>
    <w:rsid w:val="00AF6DB7"/>
    <w:rsid w:val="00B06B11"/>
    <w:rsid w:val="00B1043D"/>
    <w:rsid w:val="00B13E21"/>
    <w:rsid w:val="00B1659F"/>
    <w:rsid w:val="00B236DA"/>
    <w:rsid w:val="00B23743"/>
    <w:rsid w:val="00B24995"/>
    <w:rsid w:val="00B24CD3"/>
    <w:rsid w:val="00B24E1C"/>
    <w:rsid w:val="00B24FFE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A15D6"/>
    <w:rsid w:val="00BA3A09"/>
    <w:rsid w:val="00BA55B8"/>
    <w:rsid w:val="00BA5959"/>
    <w:rsid w:val="00BA5F7A"/>
    <w:rsid w:val="00BA76B1"/>
    <w:rsid w:val="00BB0ECA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768C"/>
    <w:rsid w:val="00BC77F4"/>
    <w:rsid w:val="00BD07F0"/>
    <w:rsid w:val="00BD1CA0"/>
    <w:rsid w:val="00BD1F92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16B48"/>
    <w:rsid w:val="00C22401"/>
    <w:rsid w:val="00C22E29"/>
    <w:rsid w:val="00C2545B"/>
    <w:rsid w:val="00C34A40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73A62"/>
    <w:rsid w:val="00C73D18"/>
    <w:rsid w:val="00C770FA"/>
    <w:rsid w:val="00C77E9B"/>
    <w:rsid w:val="00C81E5E"/>
    <w:rsid w:val="00C825A1"/>
    <w:rsid w:val="00C849B6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1380"/>
    <w:rsid w:val="00CB2136"/>
    <w:rsid w:val="00CB4B1B"/>
    <w:rsid w:val="00CC21EE"/>
    <w:rsid w:val="00CC4CB2"/>
    <w:rsid w:val="00CD0799"/>
    <w:rsid w:val="00CD1058"/>
    <w:rsid w:val="00CD1301"/>
    <w:rsid w:val="00CD43CA"/>
    <w:rsid w:val="00CD5C87"/>
    <w:rsid w:val="00CE17D5"/>
    <w:rsid w:val="00CE3730"/>
    <w:rsid w:val="00CF2CC3"/>
    <w:rsid w:val="00CF5950"/>
    <w:rsid w:val="00D0035B"/>
    <w:rsid w:val="00D00388"/>
    <w:rsid w:val="00D007B1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B107B"/>
    <w:rsid w:val="00DB39FF"/>
    <w:rsid w:val="00DB6691"/>
    <w:rsid w:val="00DC1744"/>
    <w:rsid w:val="00DC204D"/>
    <w:rsid w:val="00DD2F24"/>
    <w:rsid w:val="00DD334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16C27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3D3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D1249"/>
    <w:rsid w:val="00ED3BBB"/>
    <w:rsid w:val="00ED51B8"/>
    <w:rsid w:val="00ED550E"/>
    <w:rsid w:val="00ED683B"/>
    <w:rsid w:val="00EE198D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6CEC"/>
    <w:rsid w:val="00F5729A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73E62"/>
    <w:rsid w:val="00F7488C"/>
    <w:rsid w:val="00F75F4B"/>
    <w:rsid w:val="00F76BFF"/>
    <w:rsid w:val="00F77BAC"/>
    <w:rsid w:val="00F8201B"/>
    <w:rsid w:val="00F85347"/>
    <w:rsid w:val="00F8594E"/>
    <w:rsid w:val="00F86911"/>
    <w:rsid w:val="00F8756F"/>
    <w:rsid w:val="00F92F40"/>
    <w:rsid w:val="00F94AD0"/>
    <w:rsid w:val="00FA0BE4"/>
    <w:rsid w:val="00FA29E5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0747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458B1E6-5D33-487D-A5E2-107775E3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9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aliases w:val="Titolo 1 Carattere Char"/>
    <w:basedOn w:val="DefaultParagraphFont"/>
    <w:link w:val="Heading1"/>
    <w:rsid w:val="00246B73"/>
    <w:rPr>
      <w:rFonts w:ascii="Verdana" w:hAnsi="Verdana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D7BC-552A-4BB0-B92F-5C6948B3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template.dot</Template>
  <TotalTime>71</TotalTime>
  <Pages>9</Pages>
  <Words>1696</Words>
  <Characters>12759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Enel Bulgaria</vt:lpstr>
    </vt:vector>
  </TitlesOfParts>
  <Company>Euclid Technology</Company>
  <LinksUpToDate>false</LinksUpToDate>
  <CharactersWithSpaces>14427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Bilyana Aleksieva</cp:lastModifiedBy>
  <cp:revision>11</cp:revision>
  <cp:lastPrinted>2013-07-30T10:09:00Z</cp:lastPrinted>
  <dcterms:created xsi:type="dcterms:W3CDTF">2013-08-05T11:15:00Z</dcterms:created>
  <dcterms:modified xsi:type="dcterms:W3CDTF">2014-11-12T12:33:00Z</dcterms:modified>
</cp:coreProperties>
</file>